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DD" w:rsidRDefault="00232ADD" w:rsidP="00086685">
      <w:pPr>
        <w:pStyle w:val="Heading3"/>
        <w:spacing w:line="240" w:lineRule="auto"/>
        <w:ind w:left="426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96pt;margin-top:0;width:77pt;height:108pt;z-index:251658240;visibility:visible">
            <v:imagedata r:id="rId7" o:title=""/>
          </v:shape>
        </w:pict>
      </w:r>
    </w:p>
    <w:p w:rsidR="00232ADD" w:rsidRPr="00086685" w:rsidRDefault="00232ADD" w:rsidP="00086685"/>
    <w:p w:rsidR="00232ADD" w:rsidRPr="00086685" w:rsidRDefault="00232ADD" w:rsidP="00086685">
      <w:pPr>
        <w:pStyle w:val="NormalWeb"/>
        <w:spacing w:line="240" w:lineRule="auto"/>
        <w:rPr>
          <w:rFonts w:ascii="Cambria" w:hAnsi="Cambria" w:cs="Cambria"/>
          <w:b/>
          <w:bCs/>
          <w:color w:val="FF0000"/>
          <w:sz w:val="32"/>
          <w:szCs w:val="32"/>
        </w:rPr>
      </w:pPr>
      <w:r w:rsidRPr="00086685">
        <w:rPr>
          <w:rFonts w:ascii="Cambria" w:hAnsi="Cambria" w:cs="Cambria"/>
          <w:b/>
          <w:bCs/>
          <w:color w:val="FF0000"/>
          <w:sz w:val="32"/>
          <w:szCs w:val="32"/>
        </w:rPr>
        <w:t>"Здоровый образ жизни ваших детей"</w:t>
      </w:r>
    </w:p>
    <w:p w:rsidR="00232ADD" w:rsidRDefault="00232ADD" w:rsidP="00086685">
      <w:pPr>
        <w:pStyle w:val="NormalWeb"/>
        <w:spacing w:line="240" w:lineRule="auto"/>
      </w:pPr>
    </w:p>
    <w:p w:rsidR="00232ADD" w:rsidRDefault="00232ADD" w:rsidP="00086685">
      <w:pPr>
        <w:pStyle w:val="NormalWeb"/>
        <w:spacing w:line="240" w:lineRule="auto"/>
      </w:pPr>
      <w:r>
        <w:t xml:space="preserve"> Дети, как известно, продукт своей среды - она формирует их сознание, </w:t>
      </w:r>
    </w:p>
    <w:p w:rsidR="00232ADD" w:rsidRDefault="00232ADD" w:rsidP="00086685">
      <w:pPr>
        <w:pStyle w:val="NormalWeb"/>
        <w:spacing w:line="240" w:lineRule="auto"/>
      </w:pPr>
      <w:r>
        <w:t>привычки. Поэтому здоровый образ жизни необходимо формировать именно</w:t>
      </w:r>
    </w:p>
    <w:p w:rsidR="00232ADD" w:rsidRDefault="00232ADD" w:rsidP="00086685">
      <w:pPr>
        <w:pStyle w:val="NormalWeb"/>
        <w:spacing w:line="240" w:lineRule="auto"/>
      </w:pPr>
      <w:r>
        <w:t xml:space="preserve"> начиная с детского возраста: забота о собственном здоровье как основной ценности станет естественной формой поведения.</w:t>
      </w:r>
    </w:p>
    <w:p w:rsidR="00232ADD" w:rsidRDefault="00232ADD" w:rsidP="00086685">
      <w:pPr>
        <w:pStyle w:val="NormalWeb"/>
        <w:spacing w:line="240" w:lineRule="auto"/>
      </w:pPr>
      <w:r>
        <w:t>Так что же такое здоровье? Казалось бы, самый простой ответ должен гласить, что здоровье - это отсутствие болезней. Но для объяснения ребёнку этого недостаточно. Здоровье - это счастье! Здоровье - это когда ты весел и всё у тебя получается. Здоровье нужно всем -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</w:t>
      </w:r>
    </w:p>
    <w:p w:rsidR="00232ADD" w:rsidRDefault="00232ADD" w:rsidP="00086685">
      <w:pPr>
        <w:pStyle w:val="NormalWeb"/>
        <w:spacing w:line="240" w:lineRule="auto"/>
      </w:pPr>
      <w:r>
        <w:t>Понятие о здоровом образе жизни включает в себя много аспектов.</w:t>
      </w:r>
    </w:p>
    <w:p w:rsidR="00232ADD" w:rsidRDefault="00232ADD" w:rsidP="00086685">
      <w:pPr>
        <w:pStyle w:val="NormalWeb"/>
        <w:spacing w:line="240" w:lineRule="auto"/>
      </w:pPr>
      <w:r w:rsidRPr="00086685">
        <w:rPr>
          <w:b/>
          <w:bCs/>
          <w:i/>
          <w:iCs/>
        </w:rPr>
        <w:t>Это во - первых:</w:t>
      </w:r>
      <w:r>
        <w:t xml:space="preserve">    соблюдение режима дня.</w:t>
      </w:r>
    </w:p>
    <w:p w:rsidR="00232ADD" w:rsidRDefault="00232ADD" w:rsidP="00086685">
      <w:pPr>
        <w:pStyle w:val="NormalWeb"/>
        <w:spacing w:line="240" w:lineRule="auto"/>
      </w:pPr>
      <w:r>
        <w:t xml:space="preserve">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 нужно приучать детей рано ложиться и рано вставать.</w:t>
      </w:r>
    </w:p>
    <w:p w:rsidR="00232ADD" w:rsidRDefault="00232ADD" w:rsidP="00086685">
      <w:pPr>
        <w:pStyle w:val="NormalWeb"/>
        <w:spacing w:line="240" w:lineRule="auto"/>
      </w:pPr>
      <w:r w:rsidRPr="00086685">
        <w:rPr>
          <w:b/>
          <w:bCs/>
          <w:i/>
          <w:iCs/>
        </w:rPr>
        <w:t xml:space="preserve">Во </w:t>
      </w:r>
      <w:r>
        <w:rPr>
          <w:b/>
          <w:bCs/>
          <w:i/>
          <w:iCs/>
        </w:rPr>
        <w:t>–</w:t>
      </w:r>
      <w:r w:rsidRPr="00086685">
        <w:rPr>
          <w:b/>
          <w:bCs/>
          <w:i/>
          <w:iCs/>
        </w:rPr>
        <w:t xml:space="preserve"> вторых</w:t>
      </w:r>
      <w:r>
        <w:rPr>
          <w:b/>
          <w:bCs/>
          <w:i/>
          <w:iCs/>
        </w:rPr>
        <w:t>:</w:t>
      </w:r>
      <w:r>
        <w:t xml:space="preserve"> это культурно - гигиенические навыки.</w:t>
      </w:r>
    </w:p>
    <w:p w:rsidR="00232ADD" w:rsidRDefault="00232ADD" w:rsidP="00086685">
      <w:pPr>
        <w:pStyle w:val="NormalWeb"/>
        <w:spacing w:line="240" w:lineRule="auto"/>
      </w:pPr>
      <w:r>
        <w:t xml:space="preserve">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</w:t>
      </w:r>
    </w:p>
    <w:p w:rsidR="00232ADD" w:rsidRDefault="00232ADD" w:rsidP="00086685">
      <w:pPr>
        <w:pStyle w:val="NormalWeb"/>
        <w:spacing w:line="240" w:lineRule="auto"/>
      </w:pPr>
      <w:r>
        <w:t>. Для закрепления навыков рекомендуется использовать художественное слово, инсценировки игровых ситуаций.</w:t>
      </w:r>
    </w:p>
    <w:p w:rsidR="00232ADD" w:rsidRDefault="00232ADD" w:rsidP="00086685">
      <w:pPr>
        <w:pStyle w:val="NormalWeb"/>
        <w:spacing w:line="240" w:lineRule="auto"/>
      </w:pPr>
      <w:r>
        <w:t>Мойся мыло! Не ленись!</w:t>
      </w:r>
    </w:p>
    <w:p w:rsidR="00232ADD" w:rsidRDefault="00232ADD" w:rsidP="00086685">
      <w:pPr>
        <w:pStyle w:val="NormalWeb"/>
        <w:spacing w:line="240" w:lineRule="auto"/>
      </w:pPr>
      <w:r>
        <w:t>Не выскальзывай, не злись!</w:t>
      </w:r>
    </w:p>
    <w:p w:rsidR="00232ADD" w:rsidRDefault="00232ADD" w:rsidP="00086685">
      <w:pPr>
        <w:pStyle w:val="NormalWeb"/>
        <w:spacing w:line="240" w:lineRule="auto"/>
      </w:pPr>
      <w:r>
        <w:t>Ты зачем опять упало?</w:t>
      </w:r>
    </w:p>
    <w:p w:rsidR="00232ADD" w:rsidRDefault="00232ADD" w:rsidP="00086685">
      <w:pPr>
        <w:pStyle w:val="NormalWeb"/>
        <w:spacing w:line="240" w:lineRule="auto"/>
      </w:pPr>
      <w:r>
        <w:t>Буду мыть тебя сначала!</w:t>
      </w:r>
    </w:p>
    <w:p w:rsidR="00232ADD" w:rsidRDefault="00232ADD" w:rsidP="00086685">
      <w:pPr>
        <w:pStyle w:val="NormalWeb"/>
        <w:spacing w:line="240" w:lineRule="auto"/>
      </w:pPr>
      <w:r>
        <w:t>О микробах:</w:t>
      </w:r>
    </w:p>
    <w:p w:rsidR="00232ADD" w:rsidRDefault="00232ADD" w:rsidP="00086685">
      <w:pPr>
        <w:pStyle w:val="NormalWeb"/>
        <w:spacing w:line="240" w:lineRule="auto"/>
      </w:pPr>
      <w:r>
        <w:t>Микроб - ужасно вредное животное,</w:t>
      </w:r>
    </w:p>
    <w:p w:rsidR="00232ADD" w:rsidRDefault="00232ADD" w:rsidP="00086685">
      <w:pPr>
        <w:pStyle w:val="NormalWeb"/>
        <w:spacing w:line="240" w:lineRule="auto"/>
      </w:pPr>
      <w:r>
        <w:t>Коварное и главное щекотное.</w:t>
      </w:r>
    </w:p>
    <w:p w:rsidR="00232ADD" w:rsidRDefault="00232ADD" w:rsidP="00086685">
      <w:pPr>
        <w:pStyle w:val="NormalWeb"/>
        <w:spacing w:line="240" w:lineRule="auto"/>
      </w:pPr>
      <w:r>
        <w:t>Такое вот животное в живот</w:t>
      </w:r>
    </w:p>
    <w:p w:rsidR="00232ADD" w:rsidRDefault="00232ADD" w:rsidP="00086685">
      <w:pPr>
        <w:pStyle w:val="NormalWeb"/>
        <w:spacing w:line="240" w:lineRule="auto"/>
      </w:pPr>
      <w:r>
        <w:t>Залезет - и спокойно там живёт.</w:t>
      </w:r>
    </w:p>
    <w:p w:rsidR="00232ADD" w:rsidRDefault="00232ADD" w:rsidP="00086685">
      <w:pPr>
        <w:pStyle w:val="NormalWeb"/>
        <w:spacing w:line="240" w:lineRule="auto"/>
      </w:pPr>
      <w:r>
        <w:t>Залезет шалопай, и где захочется</w:t>
      </w:r>
    </w:p>
    <w:p w:rsidR="00232ADD" w:rsidRDefault="00232ADD" w:rsidP="00086685">
      <w:pPr>
        <w:pStyle w:val="NormalWeb"/>
        <w:spacing w:line="240" w:lineRule="auto"/>
      </w:pPr>
      <w:r>
        <w:t>Гуляет по больному и щекочется.</w:t>
      </w:r>
    </w:p>
    <w:p w:rsidR="00232ADD" w:rsidRDefault="00232ADD" w:rsidP="00086685">
      <w:pPr>
        <w:pStyle w:val="NormalWeb"/>
        <w:spacing w:line="240" w:lineRule="auto"/>
      </w:pPr>
      <w:r>
        <w:t>Он горд, что столько от него хлопот:</w:t>
      </w:r>
    </w:p>
    <w:p w:rsidR="00232ADD" w:rsidRDefault="00232ADD" w:rsidP="00086685">
      <w:pPr>
        <w:pStyle w:val="NormalWeb"/>
        <w:spacing w:line="240" w:lineRule="auto"/>
      </w:pPr>
      <w:r>
        <w:t>И насморк, и чихание и пот.</w:t>
      </w:r>
    </w:p>
    <w:p w:rsidR="00232ADD" w:rsidRDefault="00232ADD" w:rsidP="00086685">
      <w:pPr>
        <w:pStyle w:val="NormalWeb"/>
        <w:spacing w:line="240" w:lineRule="auto"/>
      </w:pPr>
      <w:r>
        <w:t>Вы, дети, мыли руки перед ужином?</w:t>
      </w:r>
    </w:p>
    <w:p w:rsidR="00232ADD" w:rsidRDefault="00232ADD" w:rsidP="00086685">
      <w:pPr>
        <w:pStyle w:val="NormalWeb"/>
        <w:spacing w:line="240" w:lineRule="auto"/>
      </w:pPr>
      <w:r>
        <w:t>Ой, братец Лис, ты выглядишь простуженным.</w:t>
      </w:r>
    </w:p>
    <w:p w:rsidR="00232ADD" w:rsidRDefault="00232ADD" w:rsidP="00086685">
      <w:pPr>
        <w:pStyle w:val="NormalWeb"/>
        <w:spacing w:line="240" w:lineRule="auto"/>
      </w:pPr>
      <w:r>
        <w:t>Постой- ка, у тебя горячий лоб.</w:t>
      </w:r>
    </w:p>
    <w:p w:rsidR="00232ADD" w:rsidRDefault="00232ADD" w:rsidP="00086685">
      <w:pPr>
        <w:pStyle w:val="NormalWeb"/>
        <w:spacing w:line="240" w:lineRule="auto"/>
      </w:pPr>
      <w:r>
        <w:t>Наверное, в тебе сидит микроб!</w:t>
      </w:r>
    </w:p>
    <w:p w:rsidR="00232ADD" w:rsidRDefault="00232ADD" w:rsidP="00086685">
      <w:pPr>
        <w:pStyle w:val="NormalWeb"/>
        <w:spacing w:line="240" w:lineRule="auto"/>
      </w:pPr>
      <w:r>
        <w:t xml:space="preserve"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</w:t>
      </w:r>
    </w:p>
    <w:p w:rsidR="00232ADD" w:rsidRDefault="00232ADD" w:rsidP="00086685">
      <w:pPr>
        <w:pStyle w:val="NormalWeb"/>
        <w:spacing w:line="240" w:lineRule="auto"/>
      </w:pPr>
    </w:p>
    <w:p w:rsidR="00232ADD" w:rsidRDefault="00232ADD" w:rsidP="00086685">
      <w:pPr>
        <w:pStyle w:val="NormalWeb"/>
        <w:spacing w:line="240" w:lineRule="auto"/>
      </w:pPr>
    </w:p>
    <w:p w:rsidR="00232ADD" w:rsidRDefault="00232ADD" w:rsidP="00086685">
      <w:pPr>
        <w:pStyle w:val="NormalWeb"/>
        <w:spacing w:line="240" w:lineRule="auto"/>
      </w:pPr>
      <w:r>
        <w:t>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</w:t>
      </w:r>
    </w:p>
    <w:p w:rsidR="00232ADD" w:rsidRDefault="00232ADD" w:rsidP="00086685">
      <w:pPr>
        <w:pStyle w:val="NormalWeb"/>
        <w:spacing w:line="240" w:lineRule="auto"/>
      </w:pPr>
      <w:r w:rsidRPr="00086685">
        <w:rPr>
          <w:b/>
          <w:bCs/>
          <w:i/>
          <w:iCs/>
        </w:rPr>
        <w:t>В - третьих:</w:t>
      </w:r>
      <w:r>
        <w:t xml:space="preserve">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 </w:t>
      </w:r>
    </w:p>
    <w:p w:rsidR="00232ADD" w:rsidRDefault="00232ADD" w:rsidP="00086685">
      <w:pPr>
        <w:pStyle w:val="NormalWeb"/>
        <w:spacing w:line="240" w:lineRule="auto"/>
      </w:pPr>
      <w:r w:rsidRPr="00086685">
        <w:rPr>
          <w:b/>
          <w:bCs/>
          <w:i/>
          <w:iCs/>
        </w:rPr>
        <w:t>В - четвёртых:</w:t>
      </w:r>
      <w:r>
        <w:t xml:space="preserve"> 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 Рассказать детям, что в овощах и фруктах много витаминов А, В, С, Д, в каких продуктах они содержаться и для чего они нужны. Для лучшего запоминания можно использовать художественное слово.</w:t>
      </w:r>
    </w:p>
    <w:p w:rsidR="00232ADD" w:rsidRDefault="00232ADD" w:rsidP="00086685">
      <w:pPr>
        <w:pStyle w:val="NormalWeb"/>
        <w:spacing w:line="240" w:lineRule="auto"/>
      </w:pPr>
      <w:r>
        <w:t>Никогда не унываю,</w:t>
      </w:r>
    </w:p>
    <w:p w:rsidR="00232ADD" w:rsidRDefault="00232ADD" w:rsidP="00086685">
      <w:pPr>
        <w:pStyle w:val="NormalWeb"/>
        <w:spacing w:line="240" w:lineRule="auto"/>
      </w:pPr>
      <w:r>
        <w:t>И улыбка на лице,</w:t>
      </w:r>
    </w:p>
    <w:p w:rsidR="00232ADD" w:rsidRDefault="00232ADD" w:rsidP="00086685">
      <w:pPr>
        <w:pStyle w:val="NormalWeb"/>
        <w:spacing w:line="240" w:lineRule="auto"/>
      </w:pPr>
      <w:r>
        <w:t>Потому что принимаю</w:t>
      </w:r>
    </w:p>
    <w:p w:rsidR="00232ADD" w:rsidRDefault="00232ADD" w:rsidP="00086685">
      <w:pPr>
        <w:pStyle w:val="NormalWeb"/>
        <w:spacing w:line="240" w:lineRule="auto"/>
      </w:pPr>
      <w:r>
        <w:t>Витамины А, В, С.</w:t>
      </w:r>
    </w:p>
    <w:p w:rsidR="00232ADD" w:rsidRDefault="00232ADD" w:rsidP="00086685">
      <w:pPr>
        <w:pStyle w:val="NormalWeb"/>
        <w:spacing w:line="240" w:lineRule="auto"/>
      </w:pPr>
      <w:r>
        <w:t>Очень важно спозаранку,</w:t>
      </w:r>
    </w:p>
    <w:p w:rsidR="00232ADD" w:rsidRDefault="00232ADD" w:rsidP="00086685">
      <w:pPr>
        <w:pStyle w:val="NormalWeb"/>
        <w:spacing w:line="240" w:lineRule="auto"/>
      </w:pPr>
      <w:r>
        <w:t>Есть за завтраком овсянку.</w:t>
      </w:r>
    </w:p>
    <w:p w:rsidR="00232ADD" w:rsidRDefault="00232ADD" w:rsidP="00086685">
      <w:pPr>
        <w:pStyle w:val="NormalWeb"/>
        <w:spacing w:line="240" w:lineRule="auto"/>
      </w:pPr>
      <w:r>
        <w:t>Чёрный хлеб полезен нам,</w:t>
      </w:r>
    </w:p>
    <w:p w:rsidR="00232ADD" w:rsidRDefault="00232ADD" w:rsidP="00086685">
      <w:pPr>
        <w:pStyle w:val="NormalWeb"/>
        <w:spacing w:line="240" w:lineRule="auto"/>
      </w:pPr>
      <w:r>
        <w:t>И не только по утрам.</w:t>
      </w:r>
    </w:p>
    <w:p w:rsidR="00232ADD" w:rsidRDefault="00232ADD" w:rsidP="00086685">
      <w:pPr>
        <w:pStyle w:val="NormalWeb"/>
        <w:spacing w:line="240" w:lineRule="auto"/>
      </w:pPr>
      <w:r>
        <w:t>Помни истину простую,</w:t>
      </w:r>
    </w:p>
    <w:p w:rsidR="00232ADD" w:rsidRDefault="00232ADD" w:rsidP="00086685">
      <w:pPr>
        <w:pStyle w:val="NormalWeb"/>
        <w:spacing w:line="240" w:lineRule="auto"/>
      </w:pPr>
      <w:r>
        <w:t>Лучше видит только тот,</w:t>
      </w:r>
    </w:p>
    <w:p w:rsidR="00232ADD" w:rsidRDefault="00232ADD" w:rsidP="00086685">
      <w:pPr>
        <w:pStyle w:val="NormalWeb"/>
        <w:spacing w:line="240" w:lineRule="auto"/>
      </w:pPr>
      <w:r>
        <w:t>Кто жуёт морковь сырую,</w:t>
      </w:r>
    </w:p>
    <w:p w:rsidR="00232ADD" w:rsidRDefault="00232ADD" w:rsidP="00086685">
      <w:pPr>
        <w:pStyle w:val="NormalWeb"/>
        <w:spacing w:line="240" w:lineRule="auto"/>
      </w:pPr>
      <w:r>
        <w:t>Или сок морковный пьёт.</w:t>
      </w:r>
    </w:p>
    <w:p w:rsidR="00232ADD" w:rsidRDefault="00232ADD" w:rsidP="00086685">
      <w:pPr>
        <w:pStyle w:val="NormalWeb"/>
        <w:spacing w:line="240" w:lineRule="auto"/>
      </w:pPr>
      <w:r>
        <w:t>От простуды и ангины</w:t>
      </w:r>
    </w:p>
    <w:p w:rsidR="00232ADD" w:rsidRDefault="00232ADD" w:rsidP="00086685">
      <w:pPr>
        <w:pStyle w:val="NormalWeb"/>
        <w:spacing w:line="240" w:lineRule="auto"/>
      </w:pPr>
      <w:r>
        <w:t>Помогают апельсины.</w:t>
      </w:r>
    </w:p>
    <w:p w:rsidR="00232ADD" w:rsidRDefault="00232ADD" w:rsidP="00086685">
      <w:pPr>
        <w:pStyle w:val="NormalWeb"/>
        <w:spacing w:line="240" w:lineRule="auto"/>
      </w:pPr>
      <w:r>
        <w:t>Ну, а лучше съесть лимон</w:t>
      </w:r>
    </w:p>
    <w:p w:rsidR="00232ADD" w:rsidRDefault="00232ADD" w:rsidP="00086685">
      <w:pPr>
        <w:pStyle w:val="NormalWeb"/>
        <w:spacing w:line="240" w:lineRule="auto"/>
      </w:pPr>
      <w:r>
        <w:t>Хоть и очень кислый он.</w:t>
      </w:r>
    </w:p>
    <w:p w:rsidR="00232ADD" w:rsidRDefault="00232ADD" w:rsidP="00086685">
      <w:pPr>
        <w:pStyle w:val="NormalWeb"/>
        <w:spacing w:line="240" w:lineRule="auto"/>
      </w:pPr>
      <w:r>
        <w:t>Помогают в формировании культуры здорового образа жизни игры по Основам Безопасной Жизни и по Правилам Дорожного Движения.</w:t>
      </w:r>
    </w:p>
    <w:p w:rsidR="00232ADD" w:rsidRDefault="00232ADD" w:rsidP="00086685">
      <w:pPr>
        <w:pStyle w:val="NormalWeb"/>
        <w:spacing w:line="240" w:lineRule="auto"/>
      </w:pPr>
      <w:r>
        <w:t>Только говорить о значимости здоровья -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«Движение - основа здоровья»</w:t>
      </w:r>
    </w:p>
    <w:p w:rsidR="00232ADD" w:rsidRDefault="00232ADD" w:rsidP="00086685">
      <w:pPr>
        <w:pStyle w:val="NormalWeb"/>
        <w:spacing w:line="240" w:lineRule="auto"/>
      </w:pPr>
      <w:r>
        <w:t>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</w:t>
      </w:r>
    </w:p>
    <w:p w:rsidR="00232ADD" w:rsidRDefault="00232ADD" w:rsidP="00086685">
      <w:pPr>
        <w:pStyle w:val="NormalWeb"/>
        <w:spacing w:line="240" w:lineRule="auto"/>
      </w:pPr>
    </w:p>
    <w:p w:rsidR="00232ADD" w:rsidRDefault="00232ADD" w:rsidP="00086685">
      <w:pPr>
        <w:pStyle w:val="NormalWeb"/>
        <w:spacing w:line="240" w:lineRule="auto"/>
      </w:pPr>
      <w:r w:rsidRPr="00086685">
        <w:rPr>
          <w:b/>
          <w:bCs/>
          <w:i/>
          <w:iCs/>
          <w:color w:val="FF0000"/>
          <w:sz w:val="28"/>
          <w:szCs w:val="28"/>
        </w:rPr>
        <w:t>Очень простые, нескучные советы родителям по проблеме: «Движение и здоровье»</w:t>
      </w:r>
    </w:p>
    <w:p w:rsidR="00232ADD" w:rsidRDefault="00232ADD" w:rsidP="00086685">
      <w:pPr>
        <w:pStyle w:val="NormalWeb"/>
        <w:spacing w:line="240" w:lineRule="auto"/>
      </w:pPr>
      <w:r>
        <w:t xml:space="preserve">Человеческий мозг особенно это касается бессознательного мышления, напитывается </w:t>
      </w:r>
    </w:p>
    <w:p w:rsidR="00232ADD" w:rsidRDefault="00232ADD" w:rsidP="00086685">
      <w:pPr>
        <w:pStyle w:val="NormalWeb"/>
        <w:spacing w:line="240" w:lineRule="auto"/>
      </w:pPr>
      <w:r>
        <w:t xml:space="preserve">впечатлениями. В дальнейшем 80% нашей деятельности руководствуется этим </w:t>
      </w:r>
    </w:p>
    <w:p w:rsidR="00232ADD" w:rsidRDefault="00232ADD" w:rsidP="00086685">
      <w:pPr>
        <w:pStyle w:val="NormalWeb"/>
        <w:spacing w:line="240" w:lineRule="auto"/>
      </w:pPr>
    </w:p>
    <w:p w:rsidR="00232ADD" w:rsidRDefault="00232ADD" w:rsidP="00086685">
      <w:pPr>
        <w:pStyle w:val="NormalWeb"/>
        <w:spacing w:line="240" w:lineRule="auto"/>
      </w:pPr>
    </w:p>
    <w:p w:rsidR="00232ADD" w:rsidRDefault="00232ADD" w:rsidP="00086685">
      <w:pPr>
        <w:pStyle w:val="NormalWeb"/>
        <w:spacing w:line="240" w:lineRule="auto"/>
      </w:pPr>
      <w:r>
        <w:t>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</w:t>
      </w:r>
    </w:p>
    <w:p w:rsidR="00232ADD" w:rsidRDefault="00232ADD" w:rsidP="00086685">
      <w:pPr>
        <w:pStyle w:val="NormalWeb"/>
        <w:spacing w:line="240" w:lineRule="auto"/>
      </w:pPr>
      <w:r>
        <w:t>Делайте утреннюю зарядку, больше двигайтесь, занимайтесь физкультурой и спортом,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</w:t>
      </w:r>
    </w:p>
    <w:p w:rsidR="00232ADD" w:rsidRDefault="00232ADD" w:rsidP="00086685">
      <w:pPr>
        <w:pStyle w:val="NormalWeb"/>
        <w:spacing w:line="240" w:lineRule="auto"/>
      </w:pPr>
      <w:r>
        <w:t>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</w:t>
      </w:r>
    </w:p>
    <w:p w:rsidR="00232ADD" w:rsidRDefault="00232ADD" w:rsidP="00086685">
      <w:pPr>
        <w:pStyle w:val="NormalWeb"/>
        <w:spacing w:line="240" w:lineRule="auto"/>
      </w:pPr>
      <w:r w:rsidRPr="00086685">
        <w:rPr>
          <w:b/>
          <w:bCs/>
          <w:i/>
          <w:iCs/>
          <w:color w:val="FF0000"/>
        </w:rPr>
        <w:t>Только говорить о значимости здоровья – это мало.</w:t>
      </w:r>
    </w:p>
    <w:p w:rsidR="00232ADD" w:rsidRDefault="00232ADD" w:rsidP="00086685">
      <w:pPr>
        <w:pStyle w:val="NormalWeb"/>
        <w:spacing w:line="240" w:lineRule="auto"/>
      </w:pPr>
      <w:r>
        <w:t>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232ADD" w:rsidRDefault="00232ADD" w:rsidP="00086685">
      <w:pPr>
        <w:pStyle w:val="NormalWeb"/>
        <w:spacing w:line="240" w:lineRule="auto"/>
      </w:pPr>
      <w:r>
        <w:t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232ADD" w:rsidRDefault="00232ADD" w:rsidP="00086685">
      <w:pPr>
        <w:pStyle w:val="NormalWeb"/>
        <w:spacing w:line="240" w:lineRule="auto"/>
      </w:pPr>
      <w:r>
        <w:t>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</w:t>
      </w:r>
    </w:p>
    <w:p w:rsidR="00232ADD" w:rsidRDefault="00232ADD" w:rsidP="00086685">
      <w:pPr>
        <w:pStyle w:val="NormalWeb"/>
        <w:spacing w:line="240" w:lineRule="auto"/>
      </w:pPr>
      <w:r>
        <w:t>Лучшие дни проведения – суббота, воскресенье, праздники, каникулы, отпуск.</w:t>
      </w:r>
    </w:p>
    <w:p w:rsidR="00232ADD" w:rsidRDefault="00232ADD" w:rsidP="00086685">
      <w:pPr>
        <w:pStyle w:val="NormalWeb"/>
        <w:spacing w:line="240" w:lineRule="auto"/>
      </w:pPr>
      <w:r>
        <w:t>Командовать может любой – мама, папа, дедушка, бабушка, сын или дочь, тетя, дядя и т.д.Можно «периоды» разделить и тогда каждый отвечает за свое «мероприятие» свой отрезок времени.</w:t>
      </w:r>
    </w:p>
    <w:p w:rsidR="00232ADD" w:rsidRDefault="00232ADD" w:rsidP="00086685">
      <w:pPr>
        <w:pStyle w:val="NormalWeb"/>
        <w:spacing w:line="240" w:lineRule="auto"/>
      </w:pPr>
      <w:r>
        <w:t>Утром, еще в постели сделайте несколько упражнений по растяжке мышц:</w:t>
      </w:r>
    </w:p>
    <w:p w:rsidR="00232ADD" w:rsidRDefault="00232ADD" w:rsidP="00086685">
      <w:pPr>
        <w:pStyle w:val="NormalWeb"/>
        <w:spacing w:line="240" w:lineRule="auto"/>
      </w:pPr>
      <w:r>
        <w:t>- Лечь на спину, вытянув ноги и руки, потянуться всем телом;</w:t>
      </w:r>
    </w:p>
    <w:p w:rsidR="00232ADD" w:rsidRDefault="00232ADD" w:rsidP="00086685">
      <w:pPr>
        <w:pStyle w:val="NormalWeb"/>
        <w:spacing w:line="240" w:lineRule="auto"/>
      </w:pPr>
      <w:r>
        <w:t>- Напрячь стопы ног, носочки;</w:t>
      </w:r>
    </w:p>
    <w:p w:rsidR="00232ADD" w:rsidRDefault="00232ADD" w:rsidP="00086685">
      <w:pPr>
        <w:pStyle w:val="NormalWeb"/>
        <w:spacing w:line="240" w:lineRule="auto"/>
      </w:pPr>
      <w:r>
        <w:t>- Отводя руки далеко за голову, расправить ладони, вытянуть пальцы, вдохнуть;</w:t>
      </w:r>
    </w:p>
    <w:p w:rsidR="00232ADD" w:rsidRDefault="00232ADD" w:rsidP="00086685">
      <w:pPr>
        <w:pStyle w:val="NormalWeb"/>
        <w:spacing w:line="240" w:lineRule="auto"/>
      </w:pPr>
      <w:r>
        <w:t>- Затем расслабиться, перенеся руки вдоль туловища, выдохнуть.</w:t>
      </w:r>
    </w:p>
    <w:p w:rsidR="00232ADD" w:rsidRDefault="00232ADD" w:rsidP="00086685">
      <w:pPr>
        <w:pStyle w:val="NormalWeb"/>
        <w:spacing w:line="240" w:lineRule="auto"/>
      </w:pPr>
      <w:r>
        <w:t>Упражнение хорошо сопровождать мыслями или словами, произнося их шепотом или вслух: «Доброе утро! Как хорошо! Я здоров! Все здоровы! Я люблю свою семью!»</w:t>
      </w:r>
    </w:p>
    <w:p w:rsidR="00232ADD" w:rsidRDefault="00232ADD" w:rsidP="00086685">
      <w:pPr>
        <w:pStyle w:val="NormalWeb"/>
        <w:spacing w:line="240" w:lineRule="auto"/>
      </w:pPr>
      <w:r>
        <w:t>- Из того же исходного положения подложив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полуподъемов верхней части туловища, не отрывая ног от кровати.</w:t>
      </w:r>
    </w:p>
    <w:p w:rsidR="00232ADD" w:rsidRDefault="00232ADD" w:rsidP="00086685">
      <w:pPr>
        <w:pStyle w:val="NormalWeb"/>
        <w:spacing w:line="240" w:lineRule="auto"/>
      </w:pPr>
      <w:r>
        <w:t>- Лежа на спине, прямые руки вдоль туловища, или согнутые в локтях под головой, несколько раз приподнять ноги вверх, стремясь сделать «прямой угол».</w:t>
      </w:r>
    </w:p>
    <w:p w:rsidR="00232ADD" w:rsidRDefault="00232ADD" w:rsidP="00086685">
      <w:pPr>
        <w:pStyle w:val="NormalWeb"/>
        <w:spacing w:line="240" w:lineRule="auto"/>
      </w:pPr>
      <w:r>
        <w:t>- Продолжая лежать на спине выполнить несколько вращательных движений ладонями и стопами в одну и в другую сторону.</w:t>
      </w:r>
    </w:p>
    <w:p w:rsidR="00232ADD" w:rsidRDefault="00232ADD" w:rsidP="00086685">
      <w:pPr>
        <w:pStyle w:val="NormalWeb"/>
        <w:spacing w:line="240" w:lineRule="auto"/>
      </w:pPr>
      <w:r>
        <w:t>- Из положения, лежа на спине, вытянув руки и ноги перевернуться на один бок, на спину, на другой бок, на живот.</w:t>
      </w:r>
    </w:p>
    <w:p w:rsidR="00232ADD" w:rsidRDefault="00232ADD" w:rsidP="00086685">
      <w:pPr>
        <w:pStyle w:val="NormalWeb"/>
        <w:spacing w:line="240" w:lineRule="auto"/>
      </w:pPr>
      <w:r>
        <w:t>- Из исходного положения, лежа на животе, вытянув руки и ноги сделать «лодочку», прогнувшись в спине, приподнять голову, верхнюю часть туловища, ноги.</w:t>
      </w:r>
    </w:p>
    <w:p w:rsidR="00232ADD" w:rsidRDefault="00232ADD" w:rsidP="00086685">
      <w:pPr>
        <w:pStyle w:val="NormalWeb"/>
        <w:spacing w:line="240" w:lineRule="auto"/>
      </w:pPr>
      <w:r>
        <w:t>Сказать: «Хорошо! Очень хорошо!» Встать.</w:t>
      </w:r>
    </w:p>
    <w:p w:rsidR="00232ADD" w:rsidRDefault="00232ADD" w:rsidP="00086685">
      <w:pPr>
        <w:pStyle w:val="NormalWeb"/>
        <w:spacing w:line="240" w:lineRule="auto"/>
      </w:pPr>
    </w:p>
    <w:p w:rsidR="00232ADD" w:rsidRDefault="00232ADD" w:rsidP="00086685">
      <w:pPr>
        <w:pStyle w:val="NormalWeb"/>
        <w:spacing w:line="240" w:lineRule="auto"/>
      </w:pPr>
    </w:p>
    <w:p w:rsidR="00232ADD" w:rsidRDefault="00232ADD" w:rsidP="00086685">
      <w:pPr>
        <w:pStyle w:val="NormalWeb"/>
        <w:spacing w:line="240" w:lineRule="auto"/>
      </w:pPr>
      <w:r>
        <w:t>Повторять упражнения стоит от двух дог четырех раз с улыбкой и хорошим настроением.</w:t>
      </w:r>
    </w:p>
    <w:p w:rsidR="00232ADD" w:rsidRDefault="00232ADD" w:rsidP="00086685">
      <w:pPr>
        <w:pStyle w:val="NormalWeb"/>
        <w:spacing w:line="240" w:lineRule="auto"/>
      </w:pPr>
      <w:r>
        <w:t>Общий подъем команда, доносящаяся из другой комнаты, очень бодрят, объединяют всю семью общей идеей, общим действием общим веселым настроением насыщают всех положительными эмоциями.</w:t>
      </w:r>
    </w:p>
    <w:p w:rsidR="00232ADD" w:rsidRDefault="00232ADD" w:rsidP="00086685">
      <w:pPr>
        <w:pStyle w:val="NormalWeb"/>
        <w:spacing w:line="240" w:lineRule="auto"/>
      </w:pPr>
      <w:r>
        <w:t>«Всем – здравствуйте! Здравствуйте все!»</w:t>
      </w:r>
    </w:p>
    <w:p w:rsidR="00232ADD" w:rsidRDefault="00232ADD" w:rsidP="00086685">
      <w:pPr>
        <w:pStyle w:val="NormalWeb"/>
        <w:spacing w:line="240" w:lineRule="auto"/>
      </w:pPr>
      <w:r>
        <w:t>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</w:t>
      </w:r>
    </w:p>
    <w:p w:rsidR="00232ADD" w:rsidRDefault="00232ADD" w:rsidP="00086685">
      <w:pPr>
        <w:pStyle w:val="NormalWeb"/>
        <w:spacing w:line="240" w:lineRule="auto"/>
      </w:pPr>
      <w:r>
        <w:t>Душ! От этой утренней процедуры все особенно дети получат наслаждение настоящего веселого водного праздника.</w:t>
      </w:r>
    </w:p>
    <w:p w:rsidR="00232ADD" w:rsidRDefault="00232ADD" w:rsidP="00086685">
      <w:pPr>
        <w:pStyle w:val="NormalWeb"/>
        <w:spacing w:line="240" w:lineRule="auto"/>
      </w:pPr>
      <w:r>
        <w:t>Теперь за аппетитный завтрак! Ведь это важнейшая трапеза дня. 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</w:t>
      </w:r>
    </w:p>
    <w:p w:rsidR="00232ADD" w:rsidRDefault="00232ADD" w:rsidP="00086685">
      <w:pPr>
        <w:pStyle w:val="NormalWeb"/>
        <w:spacing w:line="240" w:lineRule="auto"/>
      </w:pPr>
      <w:r>
        <w:t>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современные подвижные игры. Интересно и полезно будет всем. Поиграйте в такие игры, как: «Фанты», «Да и нет не говорить», «Лото», «Горелки», «Салки», «Квач», «Жмурки», «Прятки», «Казаки-разбойники», «Замри», «Краски».</w:t>
      </w:r>
    </w:p>
    <w:p w:rsidR="00232ADD" w:rsidRDefault="00232ADD" w:rsidP="00086685">
      <w:pPr>
        <w:pStyle w:val="NormalWeb"/>
        <w:spacing w:line="240" w:lineRule="auto"/>
      </w:pPr>
      <w:r>
        <w:t>Из дома – на улицу, на природу.</w:t>
      </w:r>
    </w:p>
    <w:p w:rsidR="00232ADD" w:rsidRDefault="00232ADD" w:rsidP="00086685">
      <w:pPr>
        <w:pStyle w:val="NormalWeb"/>
        <w:spacing w:line="240" w:lineRule="auto"/>
      </w:pPr>
      <w:r>
        <w:t>Обязательны прогулка или экскурсия, поездка, турпоход, посещение культурно-развлекательных заведений, парков, детских аттракционов, театров. Полезны разговоры о благотворном влиянии природы и отдыха на здоровье.</w:t>
      </w:r>
    </w:p>
    <w:p w:rsidR="00232ADD" w:rsidRDefault="00232ADD" w:rsidP="00086685">
      <w:pPr>
        <w:pStyle w:val="NormalWeb"/>
        <w:spacing w:line="240" w:lineRule="auto"/>
      </w:pPr>
      <w:r>
        <w:t>Пообедать можно в пункте общественного питания. Это приятно и интересно, способствует социально-коммуникабельному развитию детей.</w:t>
      </w:r>
    </w:p>
    <w:p w:rsidR="00232ADD" w:rsidRDefault="00232ADD" w:rsidP="00086685">
      <w:pPr>
        <w:pStyle w:val="NormalWeb"/>
        <w:spacing w:line="240" w:lineRule="auto"/>
      </w:pPr>
      <w:r>
        <w:t>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</w:t>
      </w:r>
    </w:p>
    <w:p w:rsidR="00232ADD" w:rsidRDefault="00232ADD" w:rsidP="00086685">
      <w:pPr>
        <w:pStyle w:val="NormalWeb"/>
        <w:spacing w:line="240" w:lineRule="auto"/>
      </w:pPr>
      <w:r>
        <w:t>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</w:t>
      </w:r>
    </w:p>
    <w:p w:rsidR="00232ADD" w:rsidRDefault="00232ADD" w:rsidP="00086685">
      <w:pPr>
        <w:pStyle w:val="NormalWeb"/>
        <w:spacing w:line="240" w:lineRule="auto"/>
      </w:pPr>
      <w:r>
        <w:t>Вечером дома общий ужин, гигиенические процедуры, спокойнее игры, семейное чтение (лучше сказок или занимательных историй – их любят все). Если вы не можете без телевизора посмотрите вместе интересную передачу, но не долго – детям вредно.</w:t>
      </w:r>
    </w:p>
    <w:p w:rsidR="00232ADD" w:rsidRDefault="00232ADD" w:rsidP="00086685">
      <w:pPr>
        <w:pStyle w:val="NormalWeb"/>
        <w:spacing w:line="240" w:lineRule="auto"/>
      </w:pPr>
      <w:r>
        <w:t xml:space="preserve">Отход детей ко сну. «Спокойной ночи!» Очень хорошо, если детям споют колыбельную песенку, посидят возле него с добрыми словами – такие минуты запоминаются на всю </w:t>
      </w:r>
    </w:p>
    <w:p w:rsidR="00232ADD" w:rsidRDefault="00232ADD" w:rsidP="00086685">
      <w:pPr>
        <w:pStyle w:val="NormalWeb"/>
        <w:spacing w:line="240" w:lineRule="auto"/>
      </w:pPr>
      <w:r>
        <w:t>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</w:t>
      </w:r>
    </w:p>
    <w:p w:rsidR="00232ADD" w:rsidRDefault="00232ADD" w:rsidP="00086685">
      <w:pPr>
        <w:pStyle w:val="NormalWeb"/>
        <w:spacing w:line="240" w:lineRule="auto"/>
      </w:pPr>
    </w:p>
    <w:p w:rsidR="00232ADD" w:rsidRDefault="00232ADD" w:rsidP="00086685">
      <w:pPr>
        <w:pStyle w:val="NormalWeb"/>
        <w:spacing w:line="240" w:lineRule="auto"/>
      </w:pPr>
      <w:r>
        <w:rPr>
          <w:noProof/>
        </w:rPr>
        <w:pict>
          <v:shape id="Рисунок 47" o:spid="_x0000_s1027" type="#_x0000_t75" style="position:absolute;left:0;text-align:left;margin-left:5.5pt;margin-top:13.25pt;width:78.6pt;height:112.65pt;z-index:251659264;visibility:visible">
            <v:imagedata r:id="rId8" o:title=""/>
          </v:shape>
        </w:pict>
      </w:r>
    </w:p>
    <w:p w:rsidR="00232ADD" w:rsidRDefault="00232ADD" w:rsidP="00086685">
      <w:pPr>
        <w:pStyle w:val="NormalWeb"/>
        <w:spacing w:line="240" w:lineRule="auto"/>
      </w:pPr>
    </w:p>
    <w:p w:rsidR="00232ADD" w:rsidRDefault="00232ADD" w:rsidP="00086685">
      <w:pPr>
        <w:pStyle w:val="NormalWeb"/>
        <w:spacing w:line="240" w:lineRule="auto"/>
      </w:pPr>
    </w:p>
    <w:p w:rsidR="00232ADD" w:rsidRPr="00114D5A" w:rsidRDefault="00232ADD" w:rsidP="00086685">
      <w:pPr>
        <w:pStyle w:val="NormalWeb"/>
        <w:spacing w:line="240" w:lineRule="auto"/>
        <w:rPr>
          <w:b/>
          <w:bCs/>
          <w:i/>
          <w:iCs/>
          <w:color w:val="008000"/>
          <w:sz w:val="32"/>
          <w:szCs w:val="32"/>
        </w:rPr>
      </w:pPr>
      <w:r w:rsidRPr="00114D5A">
        <w:rPr>
          <w:b/>
          <w:bCs/>
          <w:i/>
          <w:iCs/>
          <w:color w:val="008000"/>
          <w:sz w:val="32"/>
          <w:szCs w:val="32"/>
        </w:rPr>
        <w:t>Будьте здоровы!</w:t>
      </w:r>
    </w:p>
    <w:p w:rsidR="00232ADD" w:rsidRDefault="00232ADD" w:rsidP="00086685">
      <w:pPr>
        <w:spacing w:line="240" w:lineRule="auto"/>
      </w:pPr>
    </w:p>
    <w:p w:rsidR="00232ADD" w:rsidRDefault="00232ADD" w:rsidP="00086685">
      <w:pPr>
        <w:tabs>
          <w:tab w:val="left" w:pos="1605"/>
        </w:tabs>
        <w:spacing w:line="240" w:lineRule="auto"/>
        <w:jc w:val="right"/>
      </w:pPr>
    </w:p>
    <w:sectPr w:rsidR="00232ADD" w:rsidSect="00114D5A">
      <w:pgSz w:w="11906" w:h="16838"/>
      <w:pgMar w:top="851" w:right="1236" w:bottom="0" w:left="1210" w:header="708" w:footer="708" w:gutter="0"/>
      <w:pgBorders w:offsetFrom="page">
        <w:top w:val="hypnotic" w:sz="12" w:space="24" w:color="76923C"/>
        <w:left w:val="hypnotic" w:sz="12" w:space="24" w:color="76923C"/>
        <w:bottom w:val="hypnotic" w:sz="12" w:space="24" w:color="76923C"/>
        <w:right w:val="hypnotic" w:sz="12" w:space="24" w:color="76923C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ADD" w:rsidRDefault="00232ADD" w:rsidP="005E46AB">
      <w:pPr>
        <w:spacing w:after="0" w:line="240" w:lineRule="auto"/>
      </w:pPr>
      <w:r>
        <w:separator/>
      </w:r>
    </w:p>
  </w:endnote>
  <w:endnote w:type="continuationSeparator" w:id="1">
    <w:p w:rsidR="00232ADD" w:rsidRDefault="00232ADD" w:rsidP="005E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ADD" w:rsidRDefault="00232ADD" w:rsidP="005E46AB">
      <w:pPr>
        <w:spacing w:after="0" w:line="240" w:lineRule="auto"/>
      </w:pPr>
      <w:r>
        <w:separator/>
      </w:r>
    </w:p>
  </w:footnote>
  <w:footnote w:type="continuationSeparator" w:id="1">
    <w:p w:rsidR="00232ADD" w:rsidRDefault="00232ADD" w:rsidP="005E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80F"/>
    <w:multiLevelType w:val="multilevel"/>
    <w:tmpl w:val="4BC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3E358E6"/>
    <w:multiLevelType w:val="multilevel"/>
    <w:tmpl w:val="925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82978"/>
    <w:multiLevelType w:val="multilevel"/>
    <w:tmpl w:val="5C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E053CD"/>
    <w:multiLevelType w:val="multilevel"/>
    <w:tmpl w:val="5BE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0E724FDF"/>
    <w:multiLevelType w:val="multilevel"/>
    <w:tmpl w:val="C392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180945"/>
    <w:multiLevelType w:val="multilevel"/>
    <w:tmpl w:val="B18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B164FE"/>
    <w:multiLevelType w:val="multilevel"/>
    <w:tmpl w:val="43F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7473F5"/>
    <w:multiLevelType w:val="multilevel"/>
    <w:tmpl w:val="84D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3484461"/>
    <w:multiLevelType w:val="multilevel"/>
    <w:tmpl w:val="DF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248827CD"/>
    <w:multiLevelType w:val="multilevel"/>
    <w:tmpl w:val="3A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5416393"/>
    <w:multiLevelType w:val="multilevel"/>
    <w:tmpl w:val="A79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F4D46DE"/>
    <w:multiLevelType w:val="multilevel"/>
    <w:tmpl w:val="0A5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9B5F16"/>
    <w:multiLevelType w:val="multilevel"/>
    <w:tmpl w:val="212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09D365E"/>
    <w:multiLevelType w:val="multilevel"/>
    <w:tmpl w:val="CF56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2F51AFD"/>
    <w:multiLevelType w:val="multilevel"/>
    <w:tmpl w:val="480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3125D0"/>
    <w:multiLevelType w:val="multilevel"/>
    <w:tmpl w:val="938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37B961FD"/>
    <w:multiLevelType w:val="multilevel"/>
    <w:tmpl w:val="D89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13272E"/>
    <w:multiLevelType w:val="multilevel"/>
    <w:tmpl w:val="98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438F003D"/>
    <w:multiLevelType w:val="multilevel"/>
    <w:tmpl w:val="BC4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47014244"/>
    <w:multiLevelType w:val="multilevel"/>
    <w:tmpl w:val="D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48E1136E"/>
    <w:multiLevelType w:val="multilevel"/>
    <w:tmpl w:val="159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4A4B600A"/>
    <w:multiLevelType w:val="multilevel"/>
    <w:tmpl w:val="436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535528C8"/>
    <w:multiLevelType w:val="multilevel"/>
    <w:tmpl w:val="CCD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56DF68F2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59D63E9D"/>
    <w:multiLevelType w:val="multilevel"/>
    <w:tmpl w:val="7DF6B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0E52BA"/>
    <w:multiLevelType w:val="multilevel"/>
    <w:tmpl w:val="E4C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5CAD2415"/>
    <w:multiLevelType w:val="multilevel"/>
    <w:tmpl w:val="00D6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033C79"/>
    <w:multiLevelType w:val="multilevel"/>
    <w:tmpl w:val="4B8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4C010F"/>
    <w:multiLevelType w:val="multilevel"/>
    <w:tmpl w:val="9CE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6FD16C48"/>
    <w:multiLevelType w:val="multilevel"/>
    <w:tmpl w:val="C2A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34464A"/>
    <w:multiLevelType w:val="multilevel"/>
    <w:tmpl w:val="9F5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A34B8E"/>
    <w:multiLevelType w:val="multilevel"/>
    <w:tmpl w:val="9C1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5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6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7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3"/>
  </w:num>
  <w:num w:numId="2">
    <w:abstractNumId w:val="36"/>
  </w:num>
  <w:num w:numId="3">
    <w:abstractNumId w:val="9"/>
  </w:num>
  <w:num w:numId="4">
    <w:abstractNumId w:val="20"/>
  </w:num>
  <w:num w:numId="5">
    <w:abstractNumId w:val="1"/>
  </w:num>
  <w:num w:numId="6">
    <w:abstractNumId w:val="11"/>
  </w:num>
  <w:num w:numId="7">
    <w:abstractNumId w:val="17"/>
  </w:num>
  <w:num w:numId="8">
    <w:abstractNumId w:val="27"/>
  </w:num>
  <w:num w:numId="9">
    <w:abstractNumId w:val="18"/>
  </w:num>
  <w:num w:numId="10">
    <w:abstractNumId w:val="16"/>
  </w:num>
  <w:num w:numId="11">
    <w:abstractNumId w:val="19"/>
  </w:num>
  <w:num w:numId="12">
    <w:abstractNumId w:val="34"/>
  </w:num>
  <w:num w:numId="13">
    <w:abstractNumId w:val="25"/>
  </w:num>
  <w:num w:numId="14">
    <w:abstractNumId w:val="30"/>
  </w:num>
  <w:num w:numId="15">
    <w:abstractNumId w:val="38"/>
  </w:num>
  <w:num w:numId="16">
    <w:abstractNumId w:val="15"/>
  </w:num>
  <w:num w:numId="17">
    <w:abstractNumId w:val="6"/>
  </w:num>
  <w:num w:numId="18">
    <w:abstractNumId w:val="45"/>
  </w:num>
  <w:num w:numId="19">
    <w:abstractNumId w:val="13"/>
  </w:num>
  <w:num w:numId="20">
    <w:abstractNumId w:val="42"/>
  </w:num>
  <w:num w:numId="21">
    <w:abstractNumId w:val="2"/>
  </w:num>
  <w:num w:numId="22">
    <w:abstractNumId w:val="22"/>
  </w:num>
  <w:num w:numId="23">
    <w:abstractNumId w:val="40"/>
  </w:num>
  <w:num w:numId="24">
    <w:abstractNumId w:val="10"/>
  </w:num>
  <w:num w:numId="25">
    <w:abstractNumId w:val="4"/>
  </w:num>
  <w:num w:numId="26">
    <w:abstractNumId w:val="8"/>
  </w:num>
  <w:num w:numId="27">
    <w:abstractNumId w:val="28"/>
  </w:num>
  <w:num w:numId="28">
    <w:abstractNumId w:val="24"/>
  </w:num>
  <w:num w:numId="29">
    <w:abstractNumId w:val="26"/>
  </w:num>
  <w:num w:numId="30">
    <w:abstractNumId w:val="47"/>
  </w:num>
  <w:num w:numId="31">
    <w:abstractNumId w:val="14"/>
  </w:num>
  <w:num w:numId="32">
    <w:abstractNumId w:val="44"/>
  </w:num>
  <w:num w:numId="33">
    <w:abstractNumId w:val="46"/>
  </w:num>
  <w:num w:numId="34">
    <w:abstractNumId w:val="32"/>
  </w:num>
  <w:num w:numId="35">
    <w:abstractNumId w:val="7"/>
  </w:num>
  <w:num w:numId="36">
    <w:abstractNumId w:val="31"/>
  </w:num>
  <w:num w:numId="37">
    <w:abstractNumId w:val="39"/>
  </w:num>
  <w:num w:numId="38">
    <w:abstractNumId w:val="5"/>
  </w:num>
  <w:num w:numId="39">
    <w:abstractNumId w:val="12"/>
  </w:num>
  <w:num w:numId="40">
    <w:abstractNumId w:val="41"/>
  </w:num>
  <w:num w:numId="41">
    <w:abstractNumId w:val="35"/>
  </w:num>
  <w:num w:numId="42">
    <w:abstractNumId w:val="43"/>
  </w:num>
  <w:num w:numId="43">
    <w:abstractNumId w:val="21"/>
  </w:num>
  <w:num w:numId="44">
    <w:abstractNumId w:val="0"/>
  </w:num>
  <w:num w:numId="45">
    <w:abstractNumId w:val="3"/>
  </w:num>
  <w:num w:numId="46">
    <w:abstractNumId w:val="23"/>
  </w:num>
  <w:num w:numId="47">
    <w:abstractNumId w:val="37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8FA"/>
    <w:rsid w:val="00007558"/>
    <w:rsid w:val="00086685"/>
    <w:rsid w:val="000A15F9"/>
    <w:rsid w:val="000A278F"/>
    <w:rsid w:val="000A3BE3"/>
    <w:rsid w:val="000F6C48"/>
    <w:rsid w:val="001036DD"/>
    <w:rsid w:val="00114D5A"/>
    <w:rsid w:val="001A7E9F"/>
    <w:rsid w:val="001B56F6"/>
    <w:rsid w:val="00200E12"/>
    <w:rsid w:val="00224906"/>
    <w:rsid w:val="0023061C"/>
    <w:rsid w:val="00232ADD"/>
    <w:rsid w:val="0027134A"/>
    <w:rsid w:val="0029046F"/>
    <w:rsid w:val="002C0813"/>
    <w:rsid w:val="003A070D"/>
    <w:rsid w:val="00410C66"/>
    <w:rsid w:val="0046744F"/>
    <w:rsid w:val="004909AF"/>
    <w:rsid w:val="00493261"/>
    <w:rsid w:val="004D26BA"/>
    <w:rsid w:val="005312B7"/>
    <w:rsid w:val="005B685B"/>
    <w:rsid w:val="005E46AB"/>
    <w:rsid w:val="006C51BE"/>
    <w:rsid w:val="00755845"/>
    <w:rsid w:val="007566BE"/>
    <w:rsid w:val="007F710A"/>
    <w:rsid w:val="008F6D7D"/>
    <w:rsid w:val="00990D9F"/>
    <w:rsid w:val="009B58FA"/>
    <w:rsid w:val="00A23B5A"/>
    <w:rsid w:val="00A944B7"/>
    <w:rsid w:val="00A96647"/>
    <w:rsid w:val="00A97435"/>
    <w:rsid w:val="00AD501F"/>
    <w:rsid w:val="00B16587"/>
    <w:rsid w:val="00B90A88"/>
    <w:rsid w:val="00B9679E"/>
    <w:rsid w:val="00BF7C42"/>
    <w:rsid w:val="00D12570"/>
    <w:rsid w:val="00D1413B"/>
    <w:rsid w:val="00D759F4"/>
    <w:rsid w:val="00D75E02"/>
    <w:rsid w:val="00DF48B9"/>
    <w:rsid w:val="00E0706A"/>
    <w:rsid w:val="00F104A2"/>
    <w:rsid w:val="00F2614F"/>
    <w:rsid w:val="00F559C3"/>
    <w:rsid w:val="00FA7A76"/>
    <w:rsid w:val="00FB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9F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9B58FA"/>
    <w:pPr>
      <w:spacing w:before="100" w:beforeAutospacing="1" w:after="100" w:afterAutospacing="1" w:line="240" w:lineRule="auto"/>
      <w:jc w:val="center"/>
      <w:outlineLvl w:val="1"/>
    </w:pPr>
    <w:rPr>
      <w:rFonts w:cs="Times New Roman"/>
      <w:color w:val="004E8F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3B5A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3B5A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link w:val="Heading5Char"/>
    <w:uiPriority w:val="99"/>
    <w:qFormat/>
    <w:rsid w:val="009B58FA"/>
    <w:pPr>
      <w:spacing w:after="0" w:line="240" w:lineRule="auto"/>
      <w:outlineLvl w:val="4"/>
    </w:pPr>
    <w:rPr>
      <w:rFonts w:cs="Times New Roman"/>
      <w:b/>
      <w:bCs/>
      <w:color w:val="464646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501F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B58FA"/>
    <w:rPr>
      <w:rFonts w:ascii="Times New Roman" w:hAnsi="Times New Roman" w:cs="Times New Roman"/>
      <w:color w:val="004E8F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3B5A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3B5A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B58FA"/>
    <w:rPr>
      <w:rFonts w:ascii="Times New Roman" w:hAnsi="Times New Roman" w:cs="Times New Roman"/>
      <w:b/>
      <w:bCs/>
      <w:color w:val="464646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D501F"/>
    <w:rPr>
      <w:rFonts w:ascii="Cambria" w:hAnsi="Cambria" w:cs="Cambria"/>
      <w:i/>
      <w:iCs/>
      <w:color w:val="243F60"/>
    </w:rPr>
  </w:style>
  <w:style w:type="character" w:styleId="Hyperlink">
    <w:name w:val="Hyperlink"/>
    <w:basedOn w:val="DefaultParagraphFont"/>
    <w:uiPriority w:val="99"/>
    <w:semiHidden/>
    <w:rsid w:val="009B58FA"/>
    <w:rPr>
      <w:rFonts w:ascii="Verdana" w:hAnsi="Verdana" w:cs="Verdana"/>
      <w:color w:val="000000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9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58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23B5A"/>
    <w:pPr>
      <w:spacing w:before="75" w:after="75" w:line="360" w:lineRule="auto"/>
      <w:ind w:firstLine="180"/>
    </w:pPr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46AB"/>
  </w:style>
  <w:style w:type="paragraph" w:styleId="Footer">
    <w:name w:val="footer"/>
    <w:basedOn w:val="Normal"/>
    <w:link w:val="FooterChar"/>
    <w:uiPriority w:val="99"/>
    <w:semiHidden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46AB"/>
  </w:style>
  <w:style w:type="table" w:styleId="TableGrid">
    <w:name w:val="Table Grid"/>
    <w:basedOn w:val="TableNormal"/>
    <w:uiPriority w:val="99"/>
    <w:rsid w:val="00D1413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AD501F"/>
    <w:rPr>
      <w:i/>
      <w:iCs/>
    </w:rPr>
  </w:style>
  <w:style w:type="paragraph" w:customStyle="1" w:styleId="dlg">
    <w:name w:val="dlg"/>
    <w:basedOn w:val="Normal"/>
    <w:uiPriority w:val="99"/>
    <w:rsid w:val="00AD501F"/>
    <w:pPr>
      <w:spacing w:after="0" w:line="360" w:lineRule="auto"/>
      <w:ind w:firstLine="180"/>
    </w:pPr>
    <w:rPr>
      <w:rFonts w:cs="Times New Roman"/>
      <w:sz w:val="24"/>
      <w:szCs w:val="24"/>
    </w:rPr>
  </w:style>
  <w:style w:type="paragraph" w:customStyle="1" w:styleId="small2">
    <w:name w:val="small2"/>
    <w:basedOn w:val="Normal"/>
    <w:uiPriority w:val="99"/>
    <w:rsid w:val="00AD501F"/>
    <w:pPr>
      <w:spacing w:before="75" w:after="75" w:line="360" w:lineRule="auto"/>
      <w:ind w:firstLine="180"/>
    </w:pPr>
    <w:rPr>
      <w:rFonts w:cs="Times New Roman"/>
      <w:color w:val="464646"/>
      <w:sz w:val="14"/>
      <w:szCs w:val="14"/>
    </w:rPr>
  </w:style>
  <w:style w:type="paragraph" w:customStyle="1" w:styleId="stx">
    <w:name w:val="stx"/>
    <w:basedOn w:val="Normal"/>
    <w:uiPriority w:val="99"/>
    <w:rsid w:val="00A96647"/>
    <w:pPr>
      <w:spacing w:after="0" w:line="360" w:lineRule="auto"/>
      <w:ind w:left="600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990D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1608</Words>
  <Characters>9172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Консультации для родителей</dc:title>
  <dc:subject/>
  <dc:creator>Admin</dc:creator>
  <cp:keywords/>
  <dc:description/>
  <cp:lastModifiedBy>Таня</cp:lastModifiedBy>
  <cp:revision>3</cp:revision>
  <cp:lastPrinted>2013-04-14T16:39:00Z</cp:lastPrinted>
  <dcterms:created xsi:type="dcterms:W3CDTF">2017-02-05T17:22:00Z</dcterms:created>
  <dcterms:modified xsi:type="dcterms:W3CDTF">2024-11-06T09:34:00Z</dcterms:modified>
</cp:coreProperties>
</file>