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0A" w:rsidRDefault="0090120A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681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«Нейроупражнения»</w:t>
      </w:r>
    </w:p>
    <w:p w:rsidR="0090120A" w:rsidRPr="009C4C4A" w:rsidRDefault="0090120A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90120A" w:rsidRPr="00532A76" w:rsidRDefault="0090120A" w:rsidP="00532A7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0688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32A76">
        <w:rPr>
          <w:rFonts w:ascii="Times New Roman" w:hAnsi="Times New Roman" w:cs="Times New Roman"/>
          <w:color w:val="111111"/>
          <w:sz w:val="28"/>
          <w:szCs w:val="28"/>
        </w:rPr>
        <w:t>синхронизация работы полушарий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32A76">
        <w:rPr>
          <w:rFonts w:ascii="Times New Roman" w:hAnsi="Times New Roman" w:cs="Times New Roman"/>
          <w:color w:val="111111"/>
          <w:sz w:val="28"/>
          <w:szCs w:val="28"/>
        </w:rPr>
        <w:t>повышение стрессоустой</w:t>
      </w:r>
      <w:r>
        <w:rPr>
          <w:rFonts w:ascii="Times New Roman" w:hAnsi="Times New Roman" w:cs="Times New Roman"/>
          <w:color w:val="111111"/>
          <w:sz w:val="28"/>
          <w:szCs w:val="28"/>
        </w:rPr>
        <w:t>чивости, снижение утомляемости,</w:t>
      </w:r>
      <w:r w:rsidRPr="00532A76">
        <w:rPr>
          <w:rFonts w:ascii="Times New Roman" w:hAnsi="Times New Roman" w:cs="Times New Roman"/>
          <w:color w:val="111111"/>
          <w:sz w:val="28"/>
          <w:szCs w:val="28"/>
        </w:rPr>
        <w:t xml:space="preserve"> развитие устойчивости и произвольности внимания, повышение работоспособности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32A76">
        <w:rPr>
          <w:rFonts w:ascii="Times New Roman" w:hAnsi="Times New Roman" w:cs="Times New Roman"/>
          <w:color w:val="111111"/>
          <w:sz w:val="28"/>
          <w:szCs w:val="28"/>
        </w:rPr>
        <w:t>развитие мелкой и крупной моторики, формирование пространственных представлений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0120A" w:rsidRDefault="0090120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0120A" w:rsidRDefault="0090120A">
      <w:pPr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Приоритетная область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: Развитие зрительного восприятия, памяти, внимательности, развитие крупной и мелкой моторики, пространственных представлений. </w:t>
      </w:r>
    </w:p>
    <w:p w:rsidR="0090120A" w:rsidRDefault="0090120A" w:rsidP="00DA7CE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Игровой материал:</w:t>
      </w:r>
      <w:r>
        <w:rPr>
          <w:rStyle w:val="c1"/>
          <w:color w:val="000000"/>
          <w:sz w:val="26"/>
          <w:szCs w:val="26"/>
        </w:rPr>
        <w:t> </w:t>
      </w:r>
      <w:r w:rsidRPr="00BF3404">
        <w:rPr>
          <w:rStyle w:val="c1"/>
          <w:color w:val="000000"/>
          <w:sz w:val="28"/>
          <w:szCs w:val="28"/>
        </w:rPr>
        <w:t>Карточки</w:t>
      </w:r>
      <w:r>
        <w:rPr>
          <w:rStyle w:val="c1"/>
          <w:color w:val="000000"/>
          <w:sz w:val="28"/>
          <w:szCs w:val="28"/>
        </w:rPr>
        <w:t xml:space="preserve"> с изображением кулак-ладонь.</w:t>
      </w:r>
    </w:p>
    <w:p w:rsidR="0090120A" w:rsidRDefault="009012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игры: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386"/>
      </w:tblGrid>
      <w:tr w:rsidR="0090120A" w:rsidRPr="00494B5F">
        <w:tc>
          <w:tcPr>
            <w:tcW w:w="2093" w:type="dxa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освоения д/пособия</w:t>
            </w:r>
          </w:p>
        </w:tc>
        <w:tc>
          <w:tcPr>
            <w:tcW w:w="5386" w:type="dxa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педагога</w:t>
            </w:r>
          </w:p>
        </w:tc>
      </w:tr>
      <w:tr w:rsidR="0090120A" w:rsidRPr="00494B5F">
        <w:tc>
          <w:tcPr>
            <w:tcW w:w="2093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Первое знакомство</w:t>
            </w:r>
          </w:p>
        </w:tc>
        <w:tc>
          <w:tcPr>
            <w:tcW w:w="5386" w:type="dxa"/>
          </w:tcPr>
          <w:p w:rsidR="0090120A" w:rsidRPr="00494B5F" w:rsidRDefault="0090120A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 и показывает карточки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120A" w:rsidRPr="00494B5F">
        <w:tc>
          <w:tcPr>
            <w:tcW w:w="2093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Обсуждение правил игры</w:t>
            </w:r>
          </w:p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120A" w:rsidRPr="00494B5F" w:rsidRDefault="0090120A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повторить схемы кулак-ладонь, приложив руки к изображению.</w:t>
            </w:r>
          </w:p>
        </w:tc>
      </w:tr>
      <w:tr w:rsidR="0090120A" w:rsidRPr="00494B5F">
        <w:tc>
          <w:tcPr>
            <w:tcW w:w="2093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изменений правил игры</w:t>
            </w:r>
          </w:p>
        </w:tc>
        <w:tc>
          <w:tcPr>
            <w:tcW w:w="5386" w:type="dxa"/>
          </w:tcPr>
          <w:p w:rsidR="0090120A" w:rsidRPr="00494B5F" w:rsidRDefault="0090120A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менять местами изображения (например: 2 кулака, 2 ладони), а дети показывают и повторяют ту схему, которую на данный момент показывает педагог. </w:t>
            </w:r>
          </w:p>
        </w:tc>
      </w:tr>
      <w:tr w:rsidR="0090120A" w:rsidRPr="00494B5F">
        <w:tc>
          <w:tcPr>
            <w:tcW w:w="2093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игры</w:t>
            </w:r>
          </w:p>
        </w:tc>
        <w:tc>
          <w:tcPr>
            <w:tcW w:w="5386" w:type="dxa"/>
          </w:tcPr>
          <w:p w:rsidR="0090120A" w:rsidRPr="00494B5F" w:rsidRDefault="0090120A" w:rsidP="00494B5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в процессе игры учатся концентрировать свое внимание, быстро  переключаться с одного задания на другое, ориентироваться в пространстве (право-лево)</w:t>
            </w:r>
          </w:p>
        </w:tc>
      </w:tr>
      <w:tr w:rsidR="0090120A" w:rsidRPr="00494B5F">
        <w:tc>
          <w:tcPr>
            <w:tcW w:w="2093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Рефлексия по итогам игры</w:t>
            </w:r>
          </w:p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120A" w:rsidRPr="00494B5F" w:rsidRDefault="0090120A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 самостоятельно менять и выбирать карточки, давать задания друг другу.</w:t>
            </w:r>
          </w:p>
        </w:tc>
      </w:tr>
    </w:tbl>
    <w:p w:rsidR="0090120A" w:rsidRDefault="0090120A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20A" w:rsidRDefault="0090120A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20A" w:rsidRPr="006D6812" w:rsidRDefault="0090120A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игрового пособия для развития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ребенка в различных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>областях</w:t>
      </w:r>
    </w:p>
    <w:tbl>
      <w:tblPr>
        <w:tblW w:w="7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5229"/>
      </w:tblGrid>
      <w:tr w:rsidR="0090120A" w:rsidRPr="00494B5F">
        <w:trPr>
          <w:trHeight w:val="323"/>
        </w:trPr>
        <w:tc>
          <w:tcPr>
            <w:tcW w:w="1980" w:type="dxa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5614" w:type="dxa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использования дидактического пособия</w:t>
            </w:r>
          </w:p>
        </w:tc>
      </w:tr>
      <w:tr w:rsidR="0090120A" w:rsidRPr="00494B5F">
        <w:trPr>
          <w:trHeight w:val="663"/>
        </w:trPr>
        <w:tc>
          <w:tcPr>
            <w:tcW w:w="1980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14" w:type="dxa"/>
          </w:tcPr>
          <w:p w:rsidR="0090120A" w:rsidRPr="002C0C4D" w:rsidRDefault="0090120A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D">
              <w:rPr>
                <w:rFonts w:ascii="Times New Roman" w:hAnsi="Times New Roman" w:cs="Times New Roman"/>
                <w:sz w:val="28"/>
                <w:szCs w:val="28"/>
              </w:rPr>
              <w:t>обработка невербально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информации, эмоциональность; </w:t>
            </w:r>
            <w:r w:rsidRPr="002C0C4D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 художественные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120A" w:rsidRPr="00494B5F">
        <w:trPr>
          <w:trHeight w:val="323"/>
        </w:trPr>
        <w:tc>
          <w:tcPr>
            <w:tcW w:w="1980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614" w:type="dxa"/>
          </w:tcPr>
          <w:p w:rsidR="0090120A" w:rsidRPr="00494B5F" w:rsidRDefault="0090120A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речи, понимание и выполнение сложных инструкций и активизация словаря.</w:t>
            </w:r>
          </w:p>
        </w:tc>
      </w:tr>
      <w:tr w:rsidR="0090120A" w:rsidRPr="00494B5F">
        <w:trPr>
          <w:trHeight w:val="323"/>
        </w:trPr>
        <w:tc>
          <w:tcPr>
            <w:tcW w:w="1980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14" w:type="dxa"/>
          </w:tcPr>
          <w:p w:rsidR="0090120A" w:rsidRPr="00494B5F" w:rsidRDefault="0090120A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формирование пространственных отношений.</w:t>
            </w:r>
          </w:p>
        </w:tc>
      </w:tr>
      <w:tr w:rsidR="0090120A" w:rsidRPr="00494B5F">
        <w:trPr>
          <w:trHeight w:val="1694"/>
        </w:trPr>
        <w:tc>
          <w:tcPr>
            <w:tcW w:w="1980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14" w:type="dxa"/>
          </w:tcPr>
          <w:p w:rsidR="0090120A" w:rsidRPr="00494B5F" w:rsidRDefault="0090120A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взаимодействует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сверстниками и педагогом, учится общаться.</w:t>
            </w:r>
          </w:p>
        </w:tc>
      </w:tr>
      <w:tr w:rsidR="0090120A" w:rsidRPr="00494B5F">
        <w:trPr>
          <w:trHeight w:val="308"/>
        </w:trPr>
        <w:tc>
          <w:tcPr>
            <w:tcW w:w="1980" w:type="dxa"/>
            <w:vAlign w:val="center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14" w:type="dxa"/>
          </w:tcPr>
          <w:p w:rsidR="0090120A" w:rsidRPr="00494B5F" w:rsidRDefault="0090120A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 крупной и мелкой моторики.</w:t>
            </w:r>
          </w:p>
        </w:tc>
      </w:tr>
    </w:tbl>
    <w:p w:rsidR="0090120A" w:rsidRDefault="0090120A" w:rsidP="004A2F7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01"/>
      </w:tblGrid>
      <w:tr w:rsidR="0090120A" w:rsidRPr="00494B5F">
        <w:trPr>
          <w:trHeight w:val="3840"/>
        </w:trPr>
        <w:tc>
          <w:tcPr>
            <w:tcW w:w="7501" w:type="dxa"/>
          </w:tcPr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ПАСПОРТ</w:t>
            </w:r>
          </w:p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дидактического материала</w:t>
            </w:r>
          </w:p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90120A" w:rsidRPr="00494B5F" w:rsidRDefault="0090120A" w:rsidP="002C0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Нейроупражнения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</w:p>
          <w:p w:rsidR="0090120A" w:rsidRPr="00494B5F" w:rsidRDefault="0090120A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0120A" w:rsidRDefault="0090120A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6F63">
        <w:rPr>
          <w:rFonts w:ascii="Times New Roman" w:hAnsi="Times New Roman" w:cs="Times New Roman"/>
          <w:i/>
          <w:iCs/>
          <w:sz w:val="28"/>
          <w:szCs w:val="28"/>
        </w:rPr>
        <w:t>Авторы составители:</w:t>
      </w:r>
    </w:p>
    <w:p w:rsidR="0090120A" w:rsidRDefault="0090120A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</w:p>
    <w:p w:rsidR="0090120A" w:rsidRPr="009C4C4A" w:rsidRDefault="0090120A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Гапоненкова Татьяна Сергеевна</w:t>
      </w:r>
    </w:p>
    <w:p w:rsidR="0090120A" w:rsidRDefault="0090120A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120A" w:rsidRDefault="0090120A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120A" w:rsidRPr="00F06880" w:rsidRDefault="0090120A" w:rsidP="00F06880">
      <w:pPr>
        <w:rPr>
          <w:rFonts w:ascii="Times New Roman" w:hAnsi="Times New Roman" w:cs="Times New Roman"/>
          <w:sz w:val="28"/>
          <w:szCs w:val="28"/>
        </w:rPr>
      </w:pPr>
    </w:p>
    <w:p w:rsidR="0090120A" w:rsidRDefault="0090120A">
      <w:pPr>
        <w:rPr>
          <w:rFonts w:ascii="Times New Roman" w:hAnsi="Times New Roman" w:cs="Times New Roman"/>
          <w:sz w:val="28"/>
          <w:szCs w:val="28"/>
        </w:rPr>
      </w:pPr>
    </w:p>
    <w:p w:rsidR="0090120A" w:rsidRDefault="0090120A">
      <w:pPr>
        <w:rPr>
          <w:rFonts w:ascii="Times New Roman" w:hAnsi="Times New Roman" w:cs="Times New Roman"/>
          <w:sz w:val="28"/>
          <w:szCs w:val="28"/>
        </w:rPr>
      </w:pPr>
    </w:p>
    <w:sectPr w:rsidR="0090120A" w:rsidSect="006D6812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C95"/>
    <w:multiLevelType w:val="multilevel"/>
    <w:tmpl w:val="30D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633C3B0E"/>
    <w:multiLevelType w:val="hybridMultilevel"/>
    <w:tmpl w:val="FCB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1184"/>
    <w:multiLevelType w:val="hybridMultilevel"/>
    <w:tmpl w:val="12A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12"/>
    <w:rsid w:val="00066F63"/>
    <w:rsid w:val="00096380"/>
    <w:rsid w:val="000A0A9D"/>
    <w:rsid w:val="000F3FEB"/>
    <w:rsid w:val="00104C58"/>
    <w:rsid w:val="00106C27"/>
    <w:rsid w:val="00117841"/>
    <w:rsid w:val="0016606D"/>
    <w:rsid w:val="001B072A"/>
    <w:rsid w:val="001B0774"/>
    <w:rsid w:val="00220CC8"/>
    <w:rsid w:val="002805C0"/>
    <w:rsid w:val="00293B7B"/>
    <w:rsid w:val="002A2FFD"/>
    <w:rsid w:val="002A46A4"/>
    <w:rsid w:val="002C0C4D"/>
    <w:rsid w:val="002F711E"/>
    <w:rsid w:val="002F786E"/>
    <w:rsid w:val="003039EF"/>
    <w:rsid w:val="00323ACE"/>
    <w:rsid w:val="00326196"/>
    <w:rsid w:val="00401883"/>
    <w:rsid w:val="004142E6"/>
    <w:rsid w:val="00490015"/>
    <w:rsid w:val="00494B5F"/>
    <w:rsid w:val="004A2F7E"/>
    <w:rsid w:val="004B3500"/>
    <w:rsid w:val="004C36C9"/>
    <w:rsid w:val="00503CBE"/>
    <w:rsid w:val="00532A76"/>
    <w:rsid w:val="005608F8"/>
    <w:rsid w:val="00642398"/>
    <w:rsid w:val="00665B54"/>
    <w:rsid w:val="006D6812"/>
    <w:rsid w:val="006E37C6"/>
    <w:rsid w:val="0070556A"/>
    <w:rsid w:val="007406B8"/>
    <w:rsid w:val="0077233E"/>
    <w:rsid w:val="00776D8C"/>
    <w:rsid w:val="00787272"/>
    <w:rsid w:val="00791975"/>
    <w:rsid w:val="007F2B41"/>
    <w:rsid w:val="00821AED"/>
    <w:rsid w:val="008245AD"/>
    <w:rsid w:val="008457EC"/>
    <w:rsid w:val="008627E9"/>
    <w:rsid w:val="00873E06"/>
    <w:rsid w:val="008C5DCB"/>
    <w:rsid w:val="008C6DCB"/>
    <w:rsid w:val="008D3261"/>
    <w:rsid w:val="0090120A"/>
    <w:rsid w:val="00941A55"/>
    <w:rsid w:val="00950406"/>
    <w:rsid w:val="009C4C4A"/>
    <w:rsid w:val="009D3C90"/>
    <w:rsid w:val="009E0AB3"/>
    <w:rsid w:val="009E3E11"/>
    <w:rsid w:val="00A226D5"/>
    <w:rsid w:val="00A75AAE"/>
    <w:rsid w:val="00A96560"/>
    <w:rsid w:val="00AE789C"/>
    <w:rsid w:val="00B35BD9"/>
    <w:rsid w:val="00B414FE"/>
    <w:rsid w:val="00B44DCD"/>
    <w:rsid w:val="00B50867"/>
    <w:rsid w:val="00B70E36"/>
    <w:rsid w:val="00BB05E2"/>
    <w:rsid w:val="00BD6C44"/>
    <w:rsid w:val="00BF3404"/>
    <w:rsid w:val="00C007C4"/>
    <w:rsid w:val="00C15716"/>
    <w:rsid w:val="00C22BB0"/>
    <w:rsid w:val="00C73B69"/>
    <w:rsid w:val="00C90EF5"/>
    <w:rsid w:val="00CA0D7D"/>
    <w:rsid w:val="00CB786B"/>
    <w:rsid w:val="00D13A7A"/>
    <w:rsid w:val="00D24630"/>
    <w:rsid w:val="00D93090"/>
    <w:rsid w:val="00DA7CEB"/>
    <w:rsid w:val="00DF6D9C"/>
    <w:rsid w:val="00E15564"/>
    <w:rsid w:val="00E860B9"/>
    <w:rsid w:val="00ED4672"/>
    <w:rsid w:val="00EE5594"/>
    <w:rsid w:val="00F06880"/>
    <w:rsid w:val="00F16D92"/>
    <w:rsid w:val="00F73AC3"/>
    <w:rsid w:val="00FC3532"/>
    <w:rsid w:val="00FC6210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9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8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6F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142E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AE789C"/>
    <w:rPr>
      <w:sz w:val="24"/>
      <w:szCs w:val="24"/>
    </w:rPr>
  </w:style>
  <w:style w:type="paragraph" w:customStyle="1" w:styleId="c9">
    <w:name w:val="c9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A7CEB"/>
  </w:style>
  <w:style w:type="paragraph" w:customStyle="1" w:styleId="c15">
    <w:name w:val="c15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A7CEB"/>
  </w:style>
  <w:style w:type="paragraph" w:customStyle="1" w:styleId="c0">
    <w:name w:val="c0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2</Pages>
  <Words>309</Words>
  <Characters>1767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Иванченко</dc:creator>
  <cp:keywords/>
  <dc:description/>
  <cp:lastModifiedBy>Таня</cp:lastModifiedBy>
  <cp:revision>28</cp:revision>
  <cp:lastPrinted>2024-09-19T09:39:00Z</cp:lastPrinted>
  <dcterms:created xsi:type="dcterms:W3CDTF">2023-11-17T09:29:00Z</dcterms:created>
  <dcterms:modified xsi:type="dcterms:W3CDTF">2024-11-17T11:02:00Z</dcterms:modified>
</cp:coreProperties>
</file>