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44" w:rsidRDefault="00857B44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D6812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«Шнуровка Пуговки»</w:t>
      </w:r>
    </w:p>
    <w:p w:rsidR="00857B44" w:rsidRPr="009C4C4A" w:rsidRDefault="00857B44" w:rsidP="00A226D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Возрастная категория</w:t>
      </w:r>
      <w:r w:rsidRPr="006D681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2-3 года</w:t>
      </w:r>
    </w:p>
    <w:p w:rsidR="00857B44" w:rsidRDefault="00857B44">
      <w:pPr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F06880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 детей продевать шнурок в отверстие, развивать мелкую моторику, обогащение и активизация речи.</w:t>
      </w:r>
    </w:p>
    <w:p w:rsidR="00857B44" w:rsidRDefault="00857B44">
      <w:pPr>
        <w:rPr>
          <w:rFonts w:ascii="Times New Roman" w:hAnsi="Times New Roman" w:cs="Times New Roman"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>Приоритетная область развития ребенка</w:t>
      </w:r>
      <w:r>
        <w:rPr>
          <w:rFonts w:ascii="Times New Roman" w:hAnsi="Times New Roman" w:cs="Times New Roman"/>
          <w:sz w:val="28"/>
          <w:szCs w:val="28"/>
        </w:rPr>
        <w:t xml:space="preserve">: Развитие мелкой моторики, зрительного восприятия, логического мышления, воображения, внимательности. </w:t>
      </w:r>
    </w:p>
    <w:p w:rsidR="00857B44" w:rsidRDefault="00857B44" w:rsidP="00DA7CEB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6"/>
          <w:szCs w:val="26"/>
        </w:rPr>
        <w:t>Игровой материал:</w:t>
      </w:r>
      <w:r>
        <w:rPr>
          <w:rStyle w:val="c1"/>
          <w:color w:val="000000"/>
          <w:sz w:val="26"/>
          <w:szCs w:val="26"/>
        </w:rPr>
        <w:t> </w:t>
      </w:r>
      <w:r>
        <w:rPr>
          <w:rStyle w:val="c1"/>
          <w:color w:val="000000"/>
          <w:sz w:val="28"/>
          <w:szCs w:val="28"/>
        </w:rPr>
        <w:t>крышки пластиковые с отверстиями (любое вторсырье), шнурки</w:t>
      </w:r>
      <w:r w:rsidRPr="00BF3404">
        <w:rPr>
          <w:rStyle w:val="c1"/>
          <w:color w:val="000000"/>
          <w:sz w:val="28"/>
          <w:szCs w:val="28"/>
        </w:rPr>
        <w:t>.</w:t>
      </w:r>
    </w:p>
    <w:p w:rsidR="00857B44" w:rsidRDefault="00857B4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Алгоритм игры: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5386"/>
      </w:tblGrid>
      <w:tr w:rsidR="00857B44" w:rsidRPr="00494B5F">
        <w:tc>
          <w:tcPr>
            <w:tcW w:w="2093" w:type="dxa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 освоения д/пособия</w:t>
            </w:r>
          </w:p>
        </w:tc>
        <w:tc>
          <w:tcPr>
            <w:tcW w:w="5386" w:type="dxa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деятельности педагога</w:t>
            </w:r>
          </w:p>
        </w:tc>
      </w:tr>
      <w:tr w:rsidR="00857B44" w:rsidRPr="00494B5F">
        <w:tc>
          <w:tcPr>
            <w:tcW w:w="2093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Первое знакомство</w:t>
            </w:r>
          </w:p>
        </w:tc>
        <w:tc>
          <w:tcPr>
            <w:tcW w:w="5386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рассказывает и показывает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материал.</w:t>
            </w:r>
          </w:p>
        </w:tc>
      </w:tr>
      <w:tr w:rsidR="00857B44" w:rsidRPr="00494B5F">
        <w:tc>
          <w:tcPr>
            <w:tcW w:w="2093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Обсуждение правил игры</w:t>
            </w: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способы шнуровки.</w:t>
            </w:r>
          </w:p>
        </w:tc>
      </w:tr>
      <w:tr w:rsidR="00857B44" w:rsidRPr="00494B5F">
        <w:tc>
          <w:tcPr>
            <w:tcW w:w="2093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Совместное обсуждение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изменений правил игры</w:t>
            </w:r>
          </w:p>
        </w:tc>
        <w:tc>
          <w:tcPr>
            <w:tcW w:w="5386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Педагог может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предложить различные способы шнуровки, используя шнурки разного цвета и длины.</w:t>
            </w:r>
          </w:p>
        </w:tc>
      </w:tr>
      <w:tr w:rsidR="00857B44" w:rsidRPr="00494B5F">
        <w:tc>
          <w:tcPr>
            <w:tcW w:w="2093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Практическое использование игры</w:t>
            </w:r>
          </w:p>
        </w:tc>
        <w:tc>
          <w:tcPr>
            <w:tcW w:w="5386" w:type="dxa"/>
          </w:tcPr>
          <w:p w:rsidR="00857B44" w:rsidRPr="00494B5F" w:rsidRDefault="00857B44" w:rsidP="00494B5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Дети в процессе игры учатся продевать шнурок в отверстие, подбирать тип шнуровки.</w:t>
            </w:r>
          </w:p>
        </w:tc>
      </w:tr>
      <w:tr w:rsidR="00857B44" w:rsidRPr="00494B5F" w:rsidTr="004400ED">
        <w:trPr>
          <w:trHeight w:val="767"/>
        </w:trPr>
        <w:tc>
          <w:tcPr>
            <w:tcW w:w="2093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Рефлексия по итогам игры</w:t>
            </w: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могут самостоятельно выбирать тип шнуровки, цвет и длину шнурка.</w:t>
            </w:r>
          </w:p>
        </w:tc>
      </w:tr>
    </w:tbl>
    <w:p w:rsidR="00857B44" w:rsidRDefault="00857B44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44" w:rsidRDefault="00857B44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7B44" w:rsidRPr="006D6812" w:rsidRDefault="00857B44" w:rsidP="006D68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Варианты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использования игрового пособия для развития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 xml:space="preserve">ребенка в различных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</w:t>
      </w:r>
      <w:r w:rsidRPr="006D6812">
        <w:rPr>
          <w:rFonts w:ascii="Times New Roman" w:hAnsi="Times New Roman" w:cs="Times New Roman"/>
          <w:b/>
          <w:bCs/>
          <w:sz w:val="28"/>
          <w:szCs w:val="28"/>
        </w:rPr>
        <w:t>областях</w:t>
      </w:r>
    </w:p>
    <w:tbl>
      <w:tblPr>
        <w:tblW w:w="7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5"/>
        <w:gridCol w:w="5229"/>
      </w:tblGrid>
      <w:tr w:rsidR="00857B44" w:rsidRPr="00494B5F">
        <w:trPr>
          <w:trHeight w:val="323"/>
        </w:trPr>
        <w:tc>
          <w:tcPr>
            <w:tcW w:w="1980" w:type="dxa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Область</w:t>
            </w:r>
          </w:p>
        </w:tc>
        <w:tc>
          <w:tcPr>
            <w:tcW w:w="5614" w:type="dxa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Варианты использования дидактического пособия</w:t>
            </w:r>
          </w:p>
        </w:tc>
      </w:tr>
      <w:tr w:rsidR="00857B44" w:rsidRPr="00494B5F">
        <w:trPr>
          <w:trHeight w:val="663"/>
        </w:trPr>
        <w:tc>
          <w:tcPr>
            <w:tcW w:w="1980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14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подбирать цвета, развитие эстетического вкуса.</w:t>
            </w:r>
          </w:p>
        </w:tc>
      </w:tr>
      <w:tr w:rsidR="00857B44" w:rsidRPr="00494B5F">
        <w:trPr>
          <w:trHeight w:val="323"/>
        </w:trPr>
        <w:tc>
          <w:tcPr>
            <w:tcW w:w="1980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Речевое </w:t>
            </w: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5614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активизация словаря (шнурок, отверстие, продеваем в отверстие и т.д)</w:t>
            </w:r>
          </w:p>
        </w:tc>
      </w:tr>
      <w:tr w:rsidR="00857B44" w:rsidRPr="00494B5F">
        <w:trPr>
          <w:trHeight w:val="323"/>
        </w:trPr>
        <w:tc>
          <w:tcPr>
            <w:tcW w:w="1980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14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логического мышления, внимательности, закрепление понятий длинный - короткий. </w:t>
            </w:r>
          </w:p>
        </w:tc>
      </w:tr>
      <w:tr w:rsidR="00857B44" w:rsidRPr="00494B5F">
        <w:trPr>
          <w:trHeight w:val="1694"/>
        </w:trPr>
        <w:tc>
          <w:tcPr>
            <w:tcW w:w="1980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14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взаимодействует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сверстниками и педагогом, учится общаться.</w:t>
            </w:r>
          </w:p>
        </w:tc>
      </w:tr>
      <w:tr w:rsidR="00857B44" w:rsidRPr="00494B5F">
        <w:trPr>
          <w:trHeight w:val="308"/>
        </w:trPr>
        <w:tc>
          <w:tcPr>
            <w:tcW w:w="1980" w:type="dxa"/>
            <w:vAlign w:val="center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5614" w:type="dxa"/>
          </w:tcPr>
          <w:p w:rsidR="00857B44" w:rsidRPr="00494B5F" w:rsidRDefault="00857B44" w:rsidP="00494B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28"/>
                <w:szCs w:val="28"/>
              </w:rPr>
              <w:t>Развитие крупной и мелкой моторики.</w:t>
            </w:r>
          </w:p>
        </w:tc>
      </w:tr>
    </w:tbl>
    <w:p w:rsidR="00857B44" w:rsidRDefault="00857B44" w:rsidP="004A2F7E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tbl>
      <w:tblPr>
        <w:tblpPr w:leftFromText="180" w:rightFromText="180" w:vertAnchor="text" w:horzAnchor="margin" w:tblpXSpec="right" w:tblpY="94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/>
      </w:tblPr>
      <w:tblGrid>
        <w:gridCol w:w="7501"/>
      </w:tblGrid>
      <w:tr w:rsidR="00857B44" w:rsidRPr="00494B5F">
        <w:trPr>
          <w:trHeight w:val="3840"/>
        </w:trPr>
        <w:tc>
          <w:tcPr>
            <w:tcW w:w="7501" w:type="dxa"/>
          </w:tcPr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ПАСПОРТ</w:t>
            </w: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</w:pPr>
            <w:r w:rsidRPr="00494B5F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t>дидактического материала</w:t>
            </w: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«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Шнуровка Пуговки</w:t>
            </w:r>
            <w:r w:rsidRPr="00494B5F">
              <w:rPr>
                <w:rFonts w:ascii="Times New Roman" w:hAnsi="Times New Roman" w:cs="Times New Roman"/>
                <w:sz w:val="56"/>
                <w:szCs w:val="56"/>
              </w:rPr>
              <w:t>»</w:t>
            </w:r>
          </w:p>
          <w:p w:rsidR="00857B44" w:rsidRPr="00494B5F" w:rsidRDefault="00857B44" w:rsidP="00494B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857B44" w:rsidRDefault="00857B44" w:rsidP="00066F63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66F63">
        <w:rPr>
          <w:rFonts w:ascii="Times New Roman" w:hAnsi="Times New Roman" w:cs="Times New Roman"/>
          <w:i/>
          <w:iCs/>
          <w:sz w:val="28"/>
          <w:szCs w:val="28"/>
        </w:rPr>
        <w:t>Авторы составители:</w:t>
      </w:r>
    </w:p>
    <w:p w:rsidR="00857B44" w:rsidRDefault="00857B44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воспитатель</w:t>
      </w:r>
    </w:p>
    <w:p w:rsidR="00857B44" w:rsidRPr="009C4C4A" w:rsidRDefault="00857B44" w:rsidP="00F06880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Гапоненкова Татьяна Сергеевна</w:t>
      </w:r>
    </w:p>
    <w:p w:rsidR="00857B44" w:rsidRDefault="00857B44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57B44" w:rsidRDefault="00857B44" w:rsidP="00066F6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57B44" w:rsidRPr="00F06880" w:rsidRDefault="00857B44" w:rsidP="00F06880">
      <w:pPr>
        <w:rPr>
          <w:rFonts w:ascii="Times New Roman" w:hAnsi="Times New Roman" w:cs="Times New Roman"/>
          <w:sz w:val="28"/>
          <w:szCs w:val="28"/>
        </w:rPr>
      </w:pPr>
    </w:p>
    <w:p w:rsidR="00857B44" w:rsidRDefault="00857B44">
      <w:pPr>
        <w:rPr>
          <w:rFonts w:ascii="Times New Roman" w:hAnsi="Times New Roman" w:cs="Times New Roman"/>
          <w:sz w:val="28"/>
          <w:szCs w:val="28"/>
        </w:rPr>
      </w:pPr>
    </w:p>
    <w:p w:rsidR="00857B44" w:rsidRDefault="00857B44">
      <w:pPr>
        <w:rPr>
          <w:rFonts w:ascii="Times New Roman" w:hAnsi="Times New Roman" w:cs="Times New Roman"/>
          <w:sz w:val="28"/>
          <w:szCs w:val="28"/>
        </w:rPr>
      </w:pPr>
    </w:p>
    <w:sectPr w:rsidR="00857B44" w:rsidSect="006D6812">
      <w:pgSz w:w="16838" w:h="11906" w:orient="landscape"/>
      <w:pgMar w:top="720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15C95"/>
    <w:multiLevelType w:val="multilevel"/>
    <w:tmpl w:val="30D6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633C3B0E"/>
    <w:multiLevelType w:val="hybridMultilevel"/>
    <w:tmpl w:val="FCB8C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EB1184"/>
    <w:multiLevelType w:val="hybridMultilevel"/>
    <w:tmpl w:val="12AC8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6812"/>
    <w:rsid w:val="00066F63"/>
    <w:rsid w:val="00096380"/>
    <w:rsid w:val="000A0A9D"/>
    <w:rsid w:val="000F3FEB"/>
    <w:rsid w:val="00104C58"/>
    <w:rsid w:val="00106C27"/>
    <w:rsid w:val="00117841"/>
    <w:rsid w:val="0016606D"/>
    <w:rsid w:val="001B072A"/>
    <w:rsid w:val="001B0774"/>
    <w:rsid w:val="001F2875"/>
    <w:rsid w:val="00220CC8"/>
    <w:rsid w:val="002805C0"/>
    <w:rsid w:val="00293B7B"/>
    <w:rsid w:val="002A2FFD"/>
    <w:rsid w:val="002A46A4"/>
    <w:rsid w:val="002F711E"/>
    <w:rsid w:val="002F786E"/>
    <w:rsid w:val="003039EF"/>
    <w:rsid w:val="00323ACE"/>
    <w:rsid w:val="00401883"/>
    <w:rsid w:val="004142E6"/>
    <w:rsid w:val="004400ED"/>
    <w:rsid w:val="00490015"/>
    <w:rsid w:val="00494B5F"/>
    <w:rsid w:val="004A2F7E"/>
    <w:rsid w:val="004B3500"/>
    <w:rsid w:val="004C36C9"/>
    <w:rsid w:val="00503CBE"/>
    <w:rsid w:val="005608F8"/>
    <w:rsid w:val="005C5E35"/>
    <w:rsid w:val="00642398"/>
    <w:rsid w:val="006D6812"/>
    <w:rsid w:val="006E37C6"/>
    <w:rsid w:val="0070556A"/>
    <w:rsid w:val="007406B8"/>
    <w:rsid w:val="0077233E"/>
    <w:rsid w:val="00776D8C"/>
    <w:rsid w:val="00783C4F"/>
    <w:rsid w:val="00787272"/>
    <w:rsid w:val="00791975"/>
    <w:rsid w:val="007F2B41"/>
    <w:rsid w:val="00821AED"/>
    <w:rsid w:val="008245AD"/>
    <w:rsid w:val="008457EC"/>
    <w:rsid w:val="00857B44"/>
    <w:rsid w:val="008627E9"/>
    <w:rsid w:val="00873E06"/>
    <w:rsid w:val="008C5DCB"/>
    <w:rsid w:val="008C6DCB"/>
    <w:rsid w:val="008D3261"/>
    <w:rsid w:val="00941A55"/>
    <w:rsid w:val="00950406"/>
    <w:rsid w:val="009C4C4A"/>
    <w:rsid w:val="009D3C90"/>
    <w:rsid w:val="009E0AB3"/>
    <w:rsid w:val="009E3E11"/>
    <w:rsid w:val="00A226D5"/>
    <w:rsid w:val="00A75AAE"/>
    <w:rsid w:val="00A96560"/>
    <w:rsid w:val="00AE789C"/>
    <w:rsid w:val="00B35BD9"/>
    <w:rsid w:val="00B414FE"/>
    <w:rsid w:val="00B44DCD"/>
    <w:rsid w:val="00B70E36"/>
    <w:rsid w:val="00BB05E2"/>
    <w:rsid w:val="00BD6C44"/>
    <w:rsid w:val="00BF3404"/>
    <w:rsid w:val="00C15716"/>
    <w:rsid w:val="00C22BB0"/>
    <w:rsid w:val="00C73B69"/>
    <w:rsid w:val="00C90EF5"/>
    <w:rsid w:val="00CA0D7D"/>
    <w:rsid w:val="00CB786B"/>
    <w:rsid w:val="00D13A7A"/>
    <w:rsid w:val="00D93090"/>
    <w:rsid w:val="00DA7CEB"/>
    <w:rsid w:val="00DF6D9C"/>
    <w:rsid w:val="00E15564"/>
    <w:rsid w:val="00E860B9"/>
    <w:rsid w:val="00ED4672"/>
    <w:rsid w:val="00EE5594"/>
    <w:rsid w:val="00F06880"/>
    <w:rsid w:val="00F16D92"/>
    <w:rsid w:val="00F73AC3"/>
    <w:rsid w:val="00FC3532"/>
    <w:rsid w:val="00FC6210"/>
    <w:rsid w:val="00FF1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D9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D6812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66F6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15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5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4142E6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AE789C"/>
    <w:rPr>
      <w:sz w:val="24"/>
      <w:szCs w:val="24"/>
    </w:rPr>
  </w:style>
  <w:style w:type="paragraph" w:customStyle="1" w:styleId="c9">
    <w:name w:val="c9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DefaultParagraphFont"/>
    <w:uiPriority w:val="99"/>
    <w:rsid w:val="00DA7CEB"/>
  </w:style>
  <w:style w:type="paragraph" w:customStyle="1" w:styleId="c15">
    <w:name w:val="c15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DA7CEB"/>
  </w:style>
  <w:style w:type="paragraph" w:customStyle="1" w:styleId="c0">
    <w:name w:val="c0"/>
    <w:basedOn w:val="Normal"/>
    <w:uiPriority w:val="99"/>
    <w:rsid w:val="00DA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163</TotalTime>
  <Pages>2</Pages>
  <Words>254</Words>
  <Characters>1449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Иванченко</dc:creator>
  <cp:keywords/>
  <dc:description/>
  <cp:lastModifiedBy>Таня</cp:lastModifiedBy>
  <cp:revision>28</cp:revision>
  <cp:lastPrinted>2024-09-19T09:39:00Z</cp:lastPrinted>
  <dcterms:created xsi:type="dcterms:W3CDTF">2023-11-17T09:29:00Z</dcterms:created>
  <dcterms:modified xsi:type="dcterms:W3CDTF">2025-01-19T08:01:00Z</dcterms:modified>
</cp:coreProperties>
</file>