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F8" w:rsidRDefault="001C5DF8" w:rsidP="00A226D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D6812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Pr="006D6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«Нейроупражнения. Лабиринты»</w:t>
      </w:r>
    </w:p>
    <w:p w:rsidR="001C5DF8" w:rsidRDefault="001C5DF8" w:rsidP="00126EA1">
      <w:pPr>
        <w:rPr>
          <w:rFonts w:ascii="Times New Roman" w:hAnsi="Times New Roman" w:cs="Times New Roman"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</w:t>
      </w:r>
      <w:r w:rsidRPr="006D6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3-6 лет</w:t>
      </w:r>
    </w:p>
    <w:p w:rsidR="001C5DF8" w:rsidRPr="00532A76" w:rsidRDefault="001C5DF8" w:rsidP="00126EA1">
      <w:pPr>
        <w:rPr>
          <w:rFonts w:ascii="Times New Roman" w:hAnsi="Times New Roman" w:cs="Times New Roman"/>
          <w:color w:val="111111"/>
          <w:sz w:val="28"/>
          <w:szCs w:val="28"/>
        </w:rPr>
      </w:pPr>
      <w:r w:rsidRPr="00F0688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32A76">
        <w:rPr>
          <w:rFonts w:ascii="Times New Roman" w:hAnsi="Times New Roman" w:cs="Times New Roman"/>
          <w:color w:val="111111"/>
          <w:sz w:val="28"/>
          <w:szCs w:val="28"/>
        </w:rPr>
        <w:t>синхронизация работы полушарий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532A76">
        <w:rPr>
          <w:rFonts w:ascii="Times New Roman" w:hAnsi="Times New Roman" w:cs="Times New Roman"/>
          <w:color w:val="111111"/>
          <w:sz w:val="28"/>
          <w:szCs w:val="28"/>
        </w:rPr>
        <w:t>повышение стрессоустой</w:t>
      </w:r>
      <w:r>
        <w:rPr>
          <w:rFonts w:ascii="Times New Roman" w:hAnsi="Times New Roman" w:cs="Times New Roman"/>
          <w:color w:val="111111"/>
          <w:sz w:val="28"/>
          <w:szCs w:val="28"/>
        </w:rPr>
        <w:t>чивости, снижение утомляемости,</w:t>
      </w:r>
      <w:r w:rsidRPr="00532A76">
        <w:rPr>
          <w:rFonts w:ascii="Times New Roman" w:hAnsi="Times New Roman" w:cs="Times New Roman"/>
          <w:color w:val="111111"/>
          <w:sz w:val="28"/>
          <w:szCs w:val="28"/>
        </w:rPr>
        <w:t xml:space="preserve"> развитие устойчивости и произвольности внимания, повышение работоспособности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Pr="00532A76">
        <w:rPr>
          <w:rFonts w:ascii="Times New Roman" w:hAnsi="Times New Roman" w:cs="Times New Roman"/>
          <w:color w:val="111111"/>
          <w:sz w:val="28"/>
          <w:szCs w:val="28"/>
        </w:rPr>
        <w:t>развитие мелкой и крупной моторики, формирование пространственных представлений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C5DF8" w:rsidRDefault="001C5DF8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:rsidR="001C5DF8" w:rsidRDefault="001C5DF8">
      <w:pPr>
        <w:rPr>
          <w:rFonts w:ascii="Times New Roman" w:hAnsi="Times New Roman" w:cs="Times New Roman"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>Приоритетная область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: Развитие зрительного восприятия, памяти, внимательности, развитие крупной и мелкой моторики, пространственных представлений. </w:t>
      </w:r>
    </w:p>
    <w:p w:rsidR="001C5DF8" w:rsidRDefault="001C5DF8" w:rsidP="00DA7CE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6"/>
          <w:szCs w:val="26"/>
        </w:rPr>
        <w:t>Игровой материал:</w:t>
      </w:r>
      <w:r>
        <w:rPr>
          <w:rStyle w:val="c1"/>
          <w:color w:val="000000"/>
          <w:sz w:val="26"/>
          <w:szCs w:val="26"/>
        </w:rPr>
        <w:t> </w:t>
      </w:r>
      <w:r w:rsidRPr="00BF3404">
        <w:rPr>
          <w:rStyle w:val="c1"/>
          <w:color w:val="000000"/>
          <w:sz w:val="28"/>
          <w:szCs w:val="28"/>
        </w:rPr>
        <w:t>Карточки</w:t>
      </w:r>
      <w:r>
        <w:rPr>
          <w:rStyle w:val="c1"/>
          <w:color w:val="000000"/>
          <w:sz w:val="28"/>
          <w:szCs w:val="28"/>
        </w:rPr>
        <w:t>-лабиринты с заданиями.</w:t>
      </w:r>
    </w:p>
    <w:p w:rsidR="001C5DF8" w:rsidRDefault="001C5DF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игры: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5386"/>
      </w:tblGrid>
      <w:tr w:rsidR="001C5DF8" w:rsidRPr="00494B5F">
        <w:tc>
          <w:tcPr>
            <w:tcW w:w="2093" w:type="dxa"/>
          </w:tcPr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освоения д/пособия</w:t>
            </w:r>
          </w:p>
        </w:tc>
        <w:tc>
          <w:tcPr>
            <w:tcW w:w="5386" w:type="dxa"/>
          </w:tcPr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 педагога</w:t>
            </w:r>
          </w:p>
        </w:tc>
      </w:tr>
      <w:tr w:rsidR="001C5DF8" w:rsidRPr="00494B5F">
        <w:tc>
          <w:tcPr>
            <w:tcW w:w="2093" w:type="dxa"/>
            <w:vAlign w:val="center"/>
          </w:tcPr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Первое знакомство</w:t>
            </w:r>
          </w:p>
        </w:tc>
        <w:tc>
          <w:tcPr>
            <w:tcW w:w="5386" w:type="dxa"/>
          </w:tcPr>
          <w:p w:rsidR="001C5DF8" w:rsidRPr="00494B5F" w:rsidRDefault="001C5DF8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Педагог рассказывает и показывает карточки с изображением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5DF8" w:rsidRPr="00494B5F">
        <w:tc>
          <w:tcPr>
            <w:tcW w:w="2093" w:type="dxa"/>
            <w:vAlign w:val="center"/>
          </w:tcPr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Обсуждение правил игры</w:t>
            </w:r>
          </w:p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C5DF8" w:rsidRPr="00494B5F" w:rsidRDefault="001C5DF8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выполнить задания по карточкам. Провести героев по лабиринту, используя пальчики, двумя руками.</w:t>
            </w:r>
          </w:p>
        </w:tc>
      </w:tr>
      <w:tr w:rsidR="001C5DF8" w:rsidRPr="00494B5F">
        <w:tc>
          <w:tcPr>
            <w:tcW w:w="2093" w:type="dxa"/>
            <w:vAlign w:val="center"/>
          </w:tcPr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изменений правил игры</w:t>
            </w:r>
          </w:p>
        </w:tc>
        <w:tc>
          <w:tcPr>
            <w:tcW w:w="5386" w:type="dxa"/>
          </w:tcPr>
          <w:p w:rsidR="001C5DF8" w:rsidRPr="00494B5F" w:rsidRDefault="001C5DF8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Далее задание усложняется, и дети ведут линии по лабиринтам с помощью фломастера, также двумя руками одновременно.</w:t>
            </w:r>
          </w:p>
        </w:tc>
      </w:tr>
      <w:tr w:rsidR="001C5DF8" w:rsidRPr="00494B5F">
        <w:tc>
          <w:tcPr>
            <w:tcW w:w="2093" w:type="dxa"/>
            <w:vAlign w:val="center"/>
          </w:tcPr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игры</w:t>
            </w:r>
          </w:p>
        </w:tc>
        <w:tc>
          <w:tcPr>
            <w:tcW w:w="5386" w:type="dxa"/>
          </w:tcPr>
          <w:p w:rsidR="001C5DF8" w:rsidRPr="00494B5F" w:rsidRDefault="001C5DF8" w:rsidP="00494B5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Дети в процессе игры учатся концентрировать свое внимание, быстро  переключаться с одного задания на другое, ориентироваться в пространстве (право-лево).</w:t>
            </w:r>
          </w:p>
        </w:tc>
      </w:tr>
      <w:tr w:rsidR="001C5DF8" w:rsidRPr="00494B5F">
        <w:tc>
          <w:tcPr>
            <w:tcW w:w="2093" w:type="dxa"/>
            <w:vAlign w:val="center"/>
          </w:tcPr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Рефлексия по итогам игры</w:t>
            </w:r>
          </w:p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1C5DF8" w:rsidRPr="00494B5F" w:rsidRDefault="001C5DF8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могут самостоятельно менять и выбирать карточки, давать задания друг другу.</w:t>
            </w:r>
          </w:p>
        </w:tc>
      </w:tr>
    </w:tbl>
    <w:p w:rsidR="001C5DF8" w:rsidRDefault="001C5DF8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DF8" w:rsidRDefault="001C5DF8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5DF8" w:rsidRPr="006D6812" w:rsidRDefault="001C5DF8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игрового пособия для развития </w:t>
      </w: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ребенка в различных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r w:rsidRPr="006D6812">
        <w:rPr>
          <w:rFonts w:ascii="Times New Roman" w:hAnsi="Times New Roman" w:cs="Times New Roman"/>
          <w:b/>
          <w:bCs/>
          <w:sz w:val="28"/>
          <w:szCs w:val="28"/>
        </w:rPr>
        <w:t>областях</w:t>
      </w:r>
    </w:p>
    <w:tbl>
      <w:tblPr>
        <w:tblW w:w="7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5"/>
        <w:gridCol w:w="5229"/>
      </w:tblGrid>
      <w:tr w:rsidR="001C5DF8" w:rsidRPr="00494B5F">
        <w:trPr>
          <w:trHeight w:val="323"/>
        </w:trPr>
        <w:tc>
          <w:tcPr>
            <w:tcW w:w="1980" w:type="dxa"/>
          </w:tcPr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5614" w:type="dxa"/>
          </w:tcPr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использования дидактического пособия</w:t>
            </w:r>
          </w:p>
        </w:tc>
      </w:tr>
      <w:tr w:rsidR="001C5DF8" w:rsidRPr="00494B5F">
        <w:trPr>
          <w:trHeight w:val="663"/>
        </w:trPr>
        <w:tc>
          <w:tcPr>
            <w:tcW w:w="1980" w:type="dxa"/>
            <w:vAlign w:val="center"/>
          </w:tcPr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614" w:type="dxa"/>
          </w:tcPr>
          <w:p w:rsidR="001C5DF8" w:rsidRPr="002C0C4D" w:rsidRDefault="001C5DF8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0C4D">
              <w:rPr>
                <w:rFonts w:ascii="Times New Roman" w:hAnsi="Times New Roman" w:cs="Times New Roman"/>
                <w:sz w:val="28"/>
                <w:szCs w:val="28"/>
              </w:rPr>
              <w:t>обработка невербально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информации, эмоциональность; </w:t>
            </w:r>
            <w:r w:rsidRPr="002C0C4D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музыкальные и художественные 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C5DF8" w:rsidRPr="00494B5F">
        <w:trPr>
          <w:trHeight w:val="323"/>
        </w:trPr>
        <w:tc>
          <w:tcPr>
            <w:tcW w:w="1980" w:type="dxa"/>
            <w:vAlign w:val="center"/>
          </w:tcPr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</w:p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614" w:type="dxa"/>
          </w:tcPr>
          <w:p w:rsidR="001C5DF8" w:rsidRPr="00494B5F" w:rsidRDefault="001C5DF8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речи, понимание и выполнение сложных инструкций и активизация словаря.</w:t>
            </w:r>
          </w:p>
        </w:tc>
      </w:tr>
      <w:tr w:rsidR="001C5DF8" w:rsidRPr="00494B5F">
        <w:trPr>
          <w:trHeight w:val="323"/>
        </w:trPr>
        <w:tc>
          <w:tcPr>
            <w:tcW w:w="1980" w:type="dxa"/>
            <w:vAlign w:val="center"/>
          </w:tcPr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14" w:type="dxa"/>
          </w:tcPr>
          <w:p w:rsidR="001C5DF8" w:rsidRPr="00494B5F" w:rsidRDefault="001C5DF8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формирование пространственных отношений, межполушарное развитие.</w:t>
            </w:r>
          </w:p>
        </w:tc>
      </w:tr>
      <w:tr w:rsidR="001C5DF8" w:rsidRPr="00494B5F">
        <w:trPr>
          <w:trHeight w:val="1694"/>
        </w:trPr>
        <w:tc>
          <w:tcPr>
            <w:tcW w:w="1980" w:type="dxa"/>
            <w:vAlign w:val="center"/>
          </w:tcPr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614" w:type="dxa"/>
          </w:tcPr>
          <w:p w:rsidR="001C5DF8" w:rsidRPr="00494B5F" w:rsidRDefault="001C5DF8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взаимодействует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сверстниками и педагогом, учится общаться.</w:t>
            </w:r>
          </w:p>
        </w:tc>
      </w:tr>
      <w:tr w:rsidR="001C5DF8" w:rsidRPr="00494B5F">
        <w:trPr>
          <w:trHeight w:val="308"/>
        </w:trPr>
        <w:tc>
          <w:tcPr>
            <w:tcW w:w="1980" w:type="dxa"/>
            <w:vAlign w:val="center"/>
          </w:tcPr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614" w:type="dxa"/>
          </w:tcPr>
          <w:p w:rsidR="001C5DF8" w:rsidRPr="00494B5F" w:rsidRDefault="001C5DF8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Развитие крупной и мелкой моторики.</w:t>
            </w:r>
          </w:p>
        </w:tc>
      </w:tr>
    </w:tbl>
    <w:p w:rsidR="001C5DF8" w:rsidRDefault="001C5DF8" w:rsidP="004A2F7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1C5DF8" w:rsidRDefault="001C5DF8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C5DF8" w:rsidRDefault="001C5DF8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C5DF8" w:rsidRDefault="001C5DF8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C5DF8" w:rsidRDefault="001C5DF8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C5DF8" w:rsidRDefault="001C5DF8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C5DF8" w:rsidRDefault="001C5DF8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C5DF8" w:rsidRDefault="001C5DF8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C5DF8" w:rsidRDefault="001C5DF8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C5DF8" w:rsidRDefault="001C5DF8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pPr w:leftFromText="180" w:rightFromText="180" w:vertAnchor="text" w:horzAnchor="margin" w:tblpXSpec="right" w:tblpY="9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7501"/>
      </w:tblGrid>
      <w:tr w:rsidR="001C5DF8" w:rsidRPr="00494B5F">
        <w:trPr>
          <w:trHeight w:val="3840"/>
        </w:trPr>
        <w:tc>
          <w:tcPr>
            <w:tcW w:w="7501" w:type="dxa"/>
          </w:tcPr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ПАСПОРТ</w:t>
            </w:r>
          </w:p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дидактического материала</w:t>
            </w:r>
          </w:p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1C5DF8" w:rsidRDefault="001C5DF8" w:rsidP="002C0C4D">
            <w:pPr>
              <w:spacing w:after="0" w:line="240" w:lineRule="auto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</w:t>
            </w:r>
            <w:r w:rsidRPr="00494B5F">
              <w:rPr>
                <w:rFonts w:ascii="Times New Roman" w:hAnsi="Times New Roman" w:cs="Times New Roman"/>
                <w:sz w:val="56"/>
                <w:szCs w:val="56"/>
              </w:rPr>
              <w:t>«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Нейроупражнения.</w:t>
            </w:r>
          </w:p>
          <w:p w:rsidR="001C5DF8" w:rsidRPr="00494B5F" w:rsidRDefault="001C5DF8" w:rsidP="002C0C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 Лабиринты</w:t>
            </w:r>
            <w:r w:rsidRPr="00494B5F">
              <w:rPr>
                <w:rFonts w:ascii="Times New Roman" w:hAnsi="Times New Roman" w:cs="Times New Roman"/>
                <w:sz w:val="56"/>
                <w:szCs w:val="56"/>
              </w:rPr>
              <w:t>»</w:t>
            </w:r>
          </w:p>
          <w:p w:rsidR="001C5DF8" w:rsidRPr="00494B5F" w:rsidRDefault="001C5DF8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5DF8" w:rsidRDefault="001C5DF8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C5DF8" w:rsidRDefault="001C5DF8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C5DF8" w:rsidRDefault="001C5DF8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6F63">
        <w:rPr>
          <w:rFonts w:ascii="Times New Roman" w:hAnsi="Times New Roman" w:cs="Times New Roman"/>
          <w:i/>
          <w:iCs/>
          <w:sz w:val="28"/>
          <w:szCs w:val="28"/>
        </w:rPr>
        <w:t>Авторы составители:</w:t>
      </w:r>
    </w:p>
    <w:p w:rsidR="001C5DF8" w:rsidRDefault="001C5DF8" w:rsidP="00F068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</w:p>
    <w:p w:rsidR="001C5DF8" w:rsidRPr="009C4C4A" w:rsidRDefault="001C5DF8" w:rsidP="00F068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Гапоненкова Татьяна Сергеевна</w:t>
      </w:r>
    </w:p>
    <w:p w:rsidR="001C5DF8" w:rsidRDefault="001C5DF8" w:rsidP="00066F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C5DF8" w:rsidRDefault="001C5DF8" w:rsidP="00066F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1C5DF8" w:rsidRPr="00F06880" w:rsidRDefault="001C5DF8" w:rsidP="00F06880">
      <w:pPr>
        <w:rPr>
          <w:rFonts w:ascii="Times New Roman" w:hAnsi="Times New Roman" w:cs="Times New Roman"/>
          <w:sz w:val="28"/>
          <w:szCs w:val="28"/>
        </w:rPr>
      </w:pPr>
    </w:p>
    <w:p w:rsidR="001C5DF8" w:rsidRDefault="001C5DF8">
      <w:pPr>
        <w:rPr>
          <w:rFonts w:ascii="Times New Roman" w:hAnsi="Times New Roman" w:cs="Times New Roman"/>
          <w:sz w:val="28"/>
          <w:szCs w:val="28"/>
        </w:rPr>
      </w:pPr>
    </w:p>
    <w:p w:rsidR="001C5DF8" w:rsidRDefault="001C5DF8">
      <w:pPr>
        <w:rPr>
          <w:rFonts w:ascii="Times New Roman" w:hAnsi="Times New Roman" w:cs="Times New Roman"/>
          <w:sz w:val="28"/>
          <w:szCs w:val="28"/>
        </w:rPr>
      </w:pPr>
    </w:p>
    <w:sectPr w:rsidR="001C5DF8" w:rsidSect="006D6812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5C95"/>
    <w:multiLevelType w:val="multilevel"/>
    <w:tmpl w:val="30D6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633C3B0E"/>
    <w:multiLevelType w:val="hybridMultilevel"/>
    <w:tmpl w:val="FCB8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B1184"/>
    <w:multiLevelType w:val="hybridMultilevel"/>
    <w:tmpl w:val="12AC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812"/>
    <w:rsid w:val="00066F63"/>
    <w:rsid w:val="00096380"/>
    <w:rsid w:val="000A0A9D"/>
    <w:rsid w:val="000F3FEB"/>
    <w:rsid w:val="00104C58"/>
    <w:rsid w:val="00106C27"/>
    <w:rsid w:val="00117841"/>
    <w:rsid w:val="00126EA1"/>
    <w:rsid w:val="0016606D"/>
    <w:rsid w:val="001B072A"/>
    <w:rsid w:val="001B0774"/>
    <w:rsid w:val="001C5DF8"/>
    <w:rsid w:val="00220CC8"/>
    <w:rsid w:val="002805C0"/>
    <w:rsid w:val="00293B7B"/>
    <w:rsid w:val="002A2FFD"/>
    <w:rsid w:val="002A46A4"/>
    <w:rsid w:val="002C0C4D"/>
    <w:rsid w:val="002F711E"/>
    <w:rsid w:val="002F786E"/>
    <w:rsid w:val="003039EF"/>
    <w:rsid w:val="00323ACE"/>
    <w:rsid w:val="00326196"/>
    <w:rsid w:val="00401883"/>
    <w:rsid w:val="004142E6"/>
    <w:rsid w:val="00490015"/>
    <w:rsid w:val="00494B5F"/>
    <w:rsid w:val="004A2F7E"/>
    <w:rsid w:val="004B3500"/>
    <w:rsid w:val="004C36C9"/>
    <w:rsid w:val="00503CBE"/>
    <w:rsid w:val="00532A76"/>
    <w:rsid w:val="005608F8"/>
    <w:rsid w:val="00642398"/>
    <w:rsid w:val="00665B54"/>
    <w:rsid w:val="006D6812"/>
    <w:rsid w:val="006E37C6"/>
    <w:rsid w:val="006E4C00"/>
    <w:rsid w:val="0070556A"/>
    <w:rsid w:val="007406B8"/>
    <w:rsid w:val="0077233E"/>
    <w:rsid w:val="00776D8C"/>
    <w:rsid w:val="00787272"/>
    <w:rsid w:val="00791975"/>
    <w:rsid w:val="007F2B41"/>
    <w:rsid w:val="00821AED"/>
    <w:rsid w:val="008245AD"/>
    <w:rsid w:val="008457EC"/>
    <w:rsid w:val="008627E9"/>
    <w:rsid w:val="00873E06"/>
    <w:rsid w:val="008C5DCB"/>
    <w:rsid w:val="008C6DCB"/>
    <w:rsid w:val="008D3261"/>
    <w:rsid w:val="0090120A"/>
    <w:rsid w:val="00941A55"/>
    <w:rsid w:val="00950406"/>
    <w:rsid w:val="009C4C4A"/>
    <w:rsid w:val="009D3C90"/>
    <w:rsid w:val="009E0AB3"/>
    <w:rsid w:val="009E3E11"/>
    <w:rsid w:val="00A226D5"/>
    <w:rsid w:val="00A258E9"/>
    <w:rsid w:val="00A75AAE"/>
    <w:rsid w:val="00A96560"/>
    <w:rsid w:val="00AE789C"/>
    <w:rsid w:val="00B35BD9"/>
    <w:rsid w:val="00B414FE"/>
    <w:rsid w:val="00B44DCD"/>
    <w:rsid w:val="00B50867"/>
    <w:rsid w:val="00B70E36"/>
    <w:rsid w:val="00BB05E2"/>
    <w:rsid w:val="00BD6C44"/>
    <w:rsid w:val="00BF3404"/>
    <w:rsid w:val="00C007C4"/>
    <w:rsid w:val="00C15716"/>
    <w:rsid w:val="00C22BB0"/>
    <w:rsid w:val="00C73B69"/>
    <w:rsid w:val="00C81E19"/>
    <w:rsid w:val="00C90EF5"/>
    <w:rsid w:val="00CA0D7D"/>
    <w:rsid w:val="00CB786B"/>
    <w:rsid w:val="00D13A7A"/>
    <w:rsid w:val="00D24630"/>
    <w:rsid w:val="00D93090"/>
    <w:rsid w:val="00DA7CEB"/>
    <w:rsid w:val="00DF6D9C"/>
    <w:rsid w:val="00E15564"/>
    <w:rsid w:val="00E860B9"/>
    <w:rsid w:val="00ED4672"/>
    <w:rsid w:val="00EE5594"/>
    <w:rsid w:val="00F06880"/>
    <w:rsid w:val="00F16D92"/>
    <w:rsid w:val="00F73AC3"/>
    <w:rsid w:val="00FC3532"/>
    <w:rsid w:val="00FC6210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9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681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6F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1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564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4142E6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AE789C"/>
    <w:rPr>
      <w:sz w:val="24"/>
      <w:szCs w:val="24"/>
    </w:rPr>
  </w:style>
  <w:style w:type="paragraph" w:customStyle="1" w:styleId="c9">
    <w:name w:val="c9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DA7CEB"/>
  </w:style>
  <w:style w:type="paragraph" w:customStyle="1" w:styleId="c15">
    <w:name w:val="c15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A7CEB"/>
  </w:style>
  <w:style w:type="paragraph" w:customStyle="1" w:styleId="c0">
    <w:name w:val="c0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</TotalTime>
  <Pages>2</Pages>
  <Words>316</Words>
  <Characters>1804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Иванченко</dc:creator>
  <cp:keywords/>
  <dc:description/>
  <cp:lastModifiedBy>Таня</cp:lastModifiedBy>
  <cp:revision>29</cp:revision>
  <cp:lastPrinted>2024-09-19T09:39:00Z</cp:lastPrinted>
  <dcterms:created xsi:type="dcterms:W3CDTF">2023-11-17T09:29:00Z</dcterms:created>
  <dcterms:modified xsi:type="dcterms:W3CDTF">2025-04-03T09:34:00Z</dcterms:modified>
</cp:coreProperties>
</file>