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CE" w:rsidRDefault="007817CE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«Транспорт»</w:t>
      </w:r>
    </w:p>
    <w:p w:rsidR="007817CE" w:rsidRPr="009C4C4A" w:rsidRDefault="007817CE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3-4 года</w:t>
      </w:r>
    </w:p>
    <w:p w:rsidR="007817CE" w:rsidRDefault="007817CE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Учить детей раскладывать карточки в соответствии с данным видом транспорта, развитие зрительного восприятия, обогащение и активизация речи.</w:t>
      </w:r>
    </w:p>
    <w:p w:rsidR="007817CE" w:rsidRDefault="007817CE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развитие познавательного интереса, зрительного восприятия, логического мышления, воображения, внимательности. </w:t>
      </w:r>
    </w:p>
    <w:p w:rsidR="007817CE" w:rsidRDefault="007817CE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 w:rsidRPr="00BF3404">
        <w:rPr>
          <w:rStyle w:val="c1"/>
          <w:color w:val="000000"/>
          <w:sz w:val="28"/>
          <w:szCs w:val="28"/>
        </w:rPr>
        <w:t>Карточки</w:t>
      </w:r>
      <w:r>
        <w:rPr>
          <w:rStyle w:val="c1"/>
          <w:color w:val="000000"/>
          <w:sz w:val="28"/>
          <w:szCs w:val="28"/>
        </w:rPr>
        <w:t xml:space="preserve"> с силуэтами картинок, набор цветных карточек к силуэтам</w:t>
      </w:r>
      <w:r w:rsidRPr="00BF3404">
        <w:rPr>
          <w:rStyle w:val="c1"/>
          <w:color w:val="000000"/>
          <w:sz w:val="28"/>
          <w:szCs w:val="28"/>
        </w:rPr>
        <w:t>.</w:t>
      </w:r>
    </w:p>
    <w:p w:rsidR="007817CE" w:rsidRDefault="007817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7817CE" w:rsidRPr="00494B5F">
        <w:tc>
          <w:tcPr>
            <w:tcW w:w="2093" w:type="dxa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7817CE" w:rsidRPr="00494B5F">
        <w:tc>
          <w:tcPr>
            <w:tcW w:w="2093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7817CE" w:rsidRPr="00494B5F" w:rsidRDefault="007817CE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Педагог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азывает карточки с цветным изображением и называет предметы изображенные на них.</w:t>
            </w:r>
          </w:p>
        </w:tc>
      </w:tr>
      <w:tr w:rsidR="007817CE" w:rsidRPr="00494B5F">
        <w:tc>
          <w:tcPr>
            <w:tcW w:w="2093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7817CE" w:rsidRPr="00494B5F" w:rsidRDefault="007817CE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накладывает на карточку с изображением, подходящую к данному виду транспорта.</w:t>
            </w:r>
          </w:p>
        </w:tc>
      </w:tr>
      <w:tr w:rsidR="007817CE" w:rsidRPr="00494B5F">
        <w:tc>
          <w:tcPr>
            <w:tcW w:w="2093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7817CE" w:rsidRPr="00494B5F" w:rsidRDefault="007817CE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смешать цветные  карточки, а дети находят нужные, подходящие именно к той  которую собирают, ориентируясь на изображение игрового поля.</w:t>
            </w:r>
          </w:p>
        </w:tc>
      </w:tr>
      <w:tr w:rsidR="007817CE" w:rsidRPr="00494B5F">
        <w:tc>
          <w:tcPr>
            <w:tcW w:w="2093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7817CE" w:rsidRPr="00494B5F" w:rsidRDefault="007817CE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знакомятся с видами транспорта,  учатся называть и классифицировать.</w:t>
            </w:r>
          </w:p>
        </w:tc>
      </w:tr>
      <w:tr w:rsidR="007817CE" w:rsidRPr="00494B5F">
        <w:tc>
          <w:tcPr>
            <w:tcW w:w="2093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7817CE" w:rsidRPr="00494B5F" w:rsidRDefault="007817CE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собирать картинку, меняясь, карточками друг с другом, называют друг другу запомнившиеся виды транспорта.</w:t>
            </w:r>
          </w:p>
        </w:tc>
      </w:tr>
    </w:tbl>
    <w:p w:rsidR="007817CE" w:rsidRDefault="007817CE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7CE" w:rsidRDefault="007817CE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17CE" w:rsidRPr="006D6812" w:rsidRDefault="007817CE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7817CE" w:rsidRPr="00494B5F">
        <w:trPr>
          <w:trHeight w:val="323"/>
        </w:trPr>
        <w:tc>
          <w:tcPr>
            <w:tcW w:w="1980" w:type="dxa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7817CE" w:rsidRPr="00494B5F">
        <w:trPr>
          <w:trHeight w:val="663"/>
        </w:trPr>
        <w:tc>
          <w:tcPr>
            <w:tcW w:w="1980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7817CE" w:rsidRPr="00494B5F" w:rsidRDefault="007817CE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эстетического восприятия.</w:t>
            </w:r>
          </w:p>
        </w:tc>
      </w:tr>
      <w:tr w:rsidR="007817CE" w:rsidRPr="00494B5F">
        <w:trPr>
          <w:trHeight w:val="323"/>
        </w:trPr>
        <w:tc>
          <w:tcPr>
            <w:tcW w:w="1980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7817CE" w:rsidRPr="00494B5F" w:rsidRDefault="007817CE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активизация словаря (дирижабль, водный, наземный, воздушный и т.д)</w:t>
            </w:r>
          </w:p>
        </w:tc>
      </w:tr>
      <w:tr w:rsidR="007817CE" w:rsidRPr="00494B5F">
        <w:trPr>
          <w:trHeight w:val="323"/>
        </w:trPr>
        <w:tc>
          <w:tcPr>
            <w:tcW w:w="1980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7817CE" w:rsidRPr="00494B5F" w:rsidRDefault="007817CE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знаний и представлений о различных видах транспорта. </w:t>
            </w:r>
          </w:p>
        </w:tc>
      </w:tr>
      <w:tr w:rsidR="007817CE" w:rsidRPr="00494B5F">
        <w:trPr>
          <w:trHeight w:val="1694"/>
        </w:trPr>
        <w:tc>
          <w:tcPr>
            <w:tcW w:w="1980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7817CE" w:rsidRPr="00494B5F" w:rsidRDefault="007817CE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7817CE" w:rsidRPr="00494B5F">
        <w:trPr>
          <w:trHeight w:val="308"/>
        </w:trPr>
        <w:tc>
          <w:tcPr>
            <w:tcW w:w="1980" w:type="dxa"/>
            <w:vAlign w:val="center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7817CE" w:rsidRPr="00494B5F" w:rsidRDefault="007817CE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7817CE" w:rsidRDefault="007817CE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7817CE" w:rsidRPr="00494B5F">
        <w:trPr>
          <w:trHeight w:val="3840"/>
        </w:trPr>
        <w:tc>
          <w:tcPr>
            <w:tcW w:w="7501" w:type="dxa"/>
          </w:tcPr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7817CE" w:rsidRPr="00494B5F" w:rsidRDefault="007817CE" w:rsidP="00316B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              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Транспорт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7817CE" w:rsidRPr="00494B5F" w:rsidRDefault="007817CE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7817CE" w:rsidRDefault="007817CE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7817CE" w:rsidRDefault="007817CE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7817CE" w:rsidRPr="009C4C4A" w:rsidRDefault="007817CE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7817CE" w:rsidRDefault="007817CE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817CE" w:rsidRDefault="007817CE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817CE" w:rsidRPr="00F06880" w:rsidRDefault="007817CE" w:rsidP="00F06880">
      <w:pPr>
        <w:rPr>
          <w:rFonts w:ascii="Times New Roman" w:hAnsi="Times New Roman" w:cs="Times New Roman"/>
          <w:sz w:val="28"/>
          <w:szCs w:val="28"/>
        </w:rPr>
      </w:pPr>
    </w:p>
    <w:p w:rsidR="007817CE" w:rsidRDefault="007817CE">
      <w:pPr>
        <w:rPr>
          <w:rFonts w:ascii="Times New Roman" w:hAnsi="Times New Roman" w:cs="Times New Roman"/>
          <w:sz w:val="28"/>
          <w:szCs w:val="28"/>
        </w:rPr>
      </w:pPr>
    </w:p>
    <w:p w:rsidR="007817CE" w:rsidRDefault="007817CE">
      <w:pPr>
        <w:rPr>
          <w:rFonts w:ascii="Times New Roman" w:hAnsi="Times New Roman" w:cs="Times New Roman"/>
          <w:sz w:val="28"/>
          <w:szCs w:val="28"/>
        </w:rPr>
      </w:pPr>
    </w:p>
    <w:sectPr w:rsidR="007817CE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2163E"/>
    <w:rsid w:val="00066F63"/>
    <w:rsid w:val="00081031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220CC8"/>
    <w:rsid w:val="002805C0"/>
    <w:rsid w:val="00293B7B"/>
    <w:rsid w:val="002A2FFD"/>
    <w:rsid w:val="002A46A4"/>
    <w:rsid w:val="002F711E"/>
    <w:rsid w:val="002F786E"/>
    <w:rsid w:val="003039EF"/>
    <w:rsid w:val="00316BDF"/>
    <w:rsid w:val="00323ACE"/>
    <w:rsid w:val="00392389"/>
    <w:rsid w:val="00401883"/>
    <w:rsid w:val="004142E6"/>
    <w:rsid w:val="00490015"/>
    <w:rsid w:val="00494B5F"/>
    <w:rsid w:val="004A2F7E"/>
    <w:rsid w:val="004B3500"/>
    <w:rsid w:val="004C36C9"/>
    <w:rsid w:val="00503CBE"/>
    <w:rsid w:val="005608F8"/>
    <w:rsid w:val="00642398"/>
    <w:rsid w:val="006D6812"/>
    <w:rsid w:val="006E37C6"/>
    <w:rsid w:val="006F3D62"/>
    <w:rsid w:val="0070556A"/>
    <w:rsid w:val="00721377"/>
    <w:rsid w:val="007406B8"/>
    <w:rsid w:val="0077233E"/>
    <w:rsid w:val="00776D8C"/>
    <w:rsid w:val="007817CE"/>
    <w:rsid w:val="00787272"/>
    <w:rsid w:val="00791975"/>
    <w:rsid w:val="007F2B41"/>
    <w:rsid w:val="00821AED"/>
    <w:rsid w:val="008245AD"/>
    <w:rsid w:val="008457EC"/>
    <w:rsid w:val="008627E9"/>
    <w:rsid w:val="00873E06"/>
    <w:rsid w:val="00897C01"/>
    <w:rsid w:val="008C5DCB"/>
    <w:rsid w:val="008C6DCB"/>
    <w:rsid w:val="008D3261"/>
    <w:rsid w:val="00941A55"/>
    <w:rsid w:val="00950406"/>
    <w:rsid w:val="009C4C4A"/>
    <w:rsid w:val="009D3C90"/>
    <w:rsid w:val="009E0AB3"/>
    <w:rsid w:val="009E3E11"/>
    <w:rsid w:val="00A226D5"/>
    <w:rsid w:val="00A75AAE"/>
    <w:rsid w:val="00A96560"/>
    <w:rsid w:val="00AE789C"/>
    <w:rsid w:val="00B35BD9"/>
    <w:rsid w:val="00B414FE"/>
    <w:rsid w:val="00B44DCD"/>
    <w:rsid w:val="00B554D5"/>
    <w:rsid w:val="00B70E36"/>
    <w:rsid w:val="00BB05E2"/>
    <w:rsid w:val="00BD6C44"/>
    <w:rsid w:val="00BF3404"/>
    <w:rsid w:val="00C15716"/>
    <w:rsid w:val="00C22BB0"/>
    <w:rsid w:val="00C73B69"/>
    <w:rsid w:val="00C90EF5"/>
    <w:rsid w:val="00CA0D7D"/>
    <w:rsid w:val="00CB786B"/>
    <w:rsid w:val="00D13A7A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73AC3"/>
    <w:rsid w:val="00FC3532"/>
    <w:rsid w:val="00FC6210"/>
    <w:rsid w:val="00FD0D2C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7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</TotalTime>
  <Pages>2</Pages>
  <Words>287</Words>
  <Characters>1638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29</cp:revision>
  <cp:lastPrinted>2024-09-19T09:39:00Z</cp:lastPrinted>
  <dcterms:created xsi:type="dcterms:W3CDTF">2023-11-17T09:29:00Z</dcterms:created>
  <dcterms:modified xsi:type="dcterms:W3CDTF">2025-10-13T09:44:00Z</dcterms:modified>
</cp:coreProperties>
</file>