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2B" w:rsidRDefault="00FA412B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«Собери узор»</w:t>
      </w:r>
    </w:p>
    <w:p w:rsidR="00FA412B" w:rsidRPr="009C4C4A" w:rsidRDefault="00FA412B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</w:p>
    <w:p w:rsidR="00FA412B" w:rsidRDefault="00FA412B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знакомство детей с орнаментами народов России, учить составлять узор из нескольких частей, называть элементы орнамента, развивать мелкую моторику, обогащение и активизация речи.</w:t>
      </w:r>
    </w:p>
    <w:p w:rsidR="00FA412B" w:rsidRDefault="00FA412B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 развитие, сенсорное развитие, развитие  мелкой  моторики, зрительного восприятия, творческого воображения, умение общаться со сверстниками и педагогом. </w:t>
      </w:r>
    </w:p>
    <w:p w:rsidR="00FA412B" w:rsidRDefault="00FA412B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карточки с изображением орнамента, разрезные картинки</w:t>
      </w:r>
    </w:p>
    <w:p w:rsidR="00FA412B" w:rsidRDefault="00FA41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FA412B" w:rsidRPr="00494B5F">
        <w:tc>
          <w:tcPr>
            <w:tcW w:w="2093" w:type="dxa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FA412B" w:rsidRPr="00494B5F">
        <w:tc>
          <w:tcPr>
            <w:tcW w:w="2093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FA412B" w:rsidRPr="00494B5F">
        <w:tc>
          <w:tcPr>
            <w:tcW w:w="2093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действия с карточками.</w:t>
            </w:r>
          </w:p>
        </w:tc>
      </w:tr>
      <w:tr w:rsidR="00FA412B" w:rsidRPr="00494B5F">
        <w:tc>
          <w:tcPr>
            <w:tcW w:w="2093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совместного обсуждения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виды заданий.</w:t>
            </w:r>
          </w:p>
        </w:tc>
      </w:tr>
      <w:tr w:rsidR="00FA412B" w:rsidRPr="00494B5F">
        <w:tc>
          <w:tcPr>
            <w:tcW w:w="2093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FA412B" w:rsidRPr="00494B5F" w:rsidRDefault="00FA412B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решать проблемные ситуации, общаться друг с другом.</w:t>
            </w:r>
          </w:p>
        </w:tc>
      </w:tr>
      <w:tr w:rsidR="00FA412B" w:rsidRPr="00494B5F">
        <w:trPr>
          <w:trHeight w:val="767"/>
        </w:trPr>
        <w:tc>
          <w:tcPr>
            <w:tcW w:w="2093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помогать друг другу выполнять задания.</w:t>
            </w:r>
          </w:p>
        </w:tc>
      </w:tr>
    </w:tbl>
    <w:p w:rsidR="00FA412B" w:rsidRDefault="00FA412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2B" w:rsidRDefault="00FA412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2B" w:rsidRPr="006D6812" w:rsidRDefault="00FA412B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FA412B" w:rsidRPr="00494B5F">
        <w:trPr>
          <w:trHeight w:val="323"/>
        </w:trPr>
        <w:tc>
          <w:tcPr>
            <w:tcW w:w="1980" w:type="dxa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FA412B" w:rsidRPr="00494B5F">
        <w:trPr>
          <w:trHeight w:val="663"/>
        </w:trPr>
        <w:tc>
          <w:tcPr>
            <w:tcW w:w="1980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элементами орнаментов народов России</w:t>
            </w:r>
          </w:p>
        </w:tc>
      </w:tr>
      <w:tr w:rsidR="00FA412B" w:rsidRPr="00494B5F">
        <w:trPr>
          <w:trHeight w:val="323"/>
        </w:trPr>
        <w:tc>
          <w:tcPr>
            <w:tcW w:w="1980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(называют цвета, элементы орнамента, т.д)</w:t>
            </w:r>
          </w:p>
        </w:tc>
      </w:tr>
      <w:tr w:rsidR="00FA412B" w:rsidRPr="00494B5F">
        <w:trPr>
          <w:trHeight w:val="323"/>
        </w:trPr>
        <w:tc>
          <w:tcPr>
            <w:tcW w:w="1980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сенсорное развитие. </w:t>
            </w:r>
          </w:p>
        </w:tc>
      </w:tr>
      <w:tr w:rsidR="00FA412B" w:rsidRPr="00494B5F">
        <w:trPr>
          <w:trHeight w:val="1694"/>
        </w:trPr>
        <w:tc>
          <w:tcPr>
            <w:tcW w:w="1980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FA412B" w:rsidRPr="00494B5F">
        <w:trPr>
          <w:trHeight w:val="308"/>
        </w:trPr>
        <w:tc>
          <w:tcPr>
            <w:tcW w:w="1980" w:type="dxa"/>
            <w:vAlign w:val="center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FA412B" w:rsidRPr="00494B5F" w:rsidRDefault="00FA412B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FA412B" w:rsidRDefault="00FA412B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FA412B" w:rsidRPr="00494B5F">
        <w:trPr>
          <w:trHeight w:val="3840"/>
        </w:trPr>
        <w:tc>
          <w:tcPr>
            <w:tcW w:w="7501" w:type="dxa"/>
          </w:tcPr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Собери узор.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FA412B" w:rsidRPr="00494B5F" w:rsidRDefault="00FA412B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2B" w:rsidRDefault="00FA412B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FA412B" w:rsidRDefault="00FA412B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FA412B" w:rsidRPr="009C4C4A" w:rsidRDefault="00FA412B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FA412B" w:rsidRDefault="00FA412B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412B" w:rsidRDefault="00FA412B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412B" w:rsidRPr="00F06880" w:rsidRDefault="00FA412B" w:rsidP="00F06880">
      <w:pPr>
        <w:rPr>
          <w:rFonts w:ascii="Times New Roman" w:hAnsi="Times New Roman" w:cs="Times New Roman"/>
          <w:sz w:val="28"/>
          <w:szCs w:val="28"/>
        </w:rPr>
      </w:pPr>
    </w:p>
    <w:p w:rsidR="00FA412B" w:rsidRDefault="00FA412B">
      <w:pPr>
        <w:rPr>
          <w:rFonts w:ascii="Times New Roman" w:hAnsi="Times New Roman" w:cs="Times New Roman"/>
          <w:sz w:val="28"/>
          <w:szCs w:val="28"/>
        </w:rPr>
      </w:pPr>
    </w:p>
    <w:p w:rsidR="00FA412B" w:rsidRDefault="00FA412B">
      <w:pPr>
        <w:rPr>
          <w:rFonts w:ascii="Times New Roman" w:hAnsi="Times New Roman" w:cs="Times New Roman"/>
          <w:sz w:val="28"/>
          <w:szCs w:val="28"/>
        </w:rPr>
      </w:pPr>
    </w:p>
    <w:sectPr w:rsidR="00FA412B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F2875"/>
    <w:rsid w:val="00220CC8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401883"/>
    <w:rsid w:val="004142E6"/>
    <w:rsid w:val="004400ED"/>
    <w:rsid w:val="00490015"/>
    <w:rsid w:val="00494B5F"/>
    <w:rsid w:val="004A2F7E"/>
    <w:rsid w:val="004B3500"/>
    <w:rsid w:val="004C36C9"/>
    <w:rsid w:val="00503CBE"/>
    <w:rsid w:val="00517CF9"/>
    <w:rsid w:val="005608F8"/>
    <w:rsid w:val="005C5E35"/>
    <w:rsid w:val="005D6B2E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7B44"/>
    <w:rsid w:val="008627E9"/>
    <w:rsid w:val="00873E06"/>
    <w:rsid w:val="008C5DCB"/>
    <w:rsid w:val="008C6DCB"/>
    <w:rsid w:val="008D3261"/>
    <w:rsid w:val="00941A55"/>
    <w:rsid w:val="00950406"/>
    <w:rsid w:val="009A5902"/>
    <w:rsid w:val="009C4C4A"/>
    <w:rsid w:val="009D3C90"/>
    <w:rsid w:val="009E0AB3"/>
    <w:rsid w:val="009E3E11"/>
    <w:rsid w:val="009E4693"/>
    <w:rsid w:val="00A226D5"/>
    <w:rsid w:val="00A75AAE"/>
    <w:rsid w:val="00A96560"/>
    <w:rsid w:val="00AA3902"/>
    <w:rsid w:val="00AB290B"/>
    <w:rsid w:val="00AE789C"/>
    <w:rsid w:val="00B35BD9"/>
    <w:rsid w:val="00B414FE"/>
    <w:rsid w:val="00B44DCD"/>
    <w:rsid w:val="00B70E36"/>
    <w:rsid w:val="00B73A56"/>
    <w:rsid w:val="00BB05E2"/>
    <w:rsid w:val="00BD6C44"/>
    <w:rsid w:val="00BF3404"/>
    <w:rsid w:val="00BF79E0"/>
    <w:rsid w:val="00C15716"/>
    <w:rsid w:val="00C22BB0"/>
    <w:rsid w:val="00C73B69"/>
    <w:rsid w:val="00C90EF5"/>
    <w:rsid w:val="00CA0D7D"/>
    <w:rsid w:val="00CB786B"/>
    <w:rsid w:val="00D13813"/>
    <w:rsid w:val="00D13A7A"/>
    <w:rsid w:val="00D15BEB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632EA"/>
    <w:rsid w:val="00F73AC3"/>
    <w:rsid w:val="00FA412B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2</Pages>
  <Words>269</Words>
  <Characters>1539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31</cp:revision>
  <cp:lastPrinted>2024-09-19T09:39:00Z</cp:lastPrinted>
  <dcterms:created xsi:type="dcterms:W3CDTF">2023-11-17T09:29:00Z</dcterms:created>
  <dcterms:modified xsi:type="dcterms:W3CDTF">2025-12-15T08:53:00Z</dcterms:modified>
</cp:coreProperties>
</file>